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kern w:val="28"/>
        </w:rPr>
        <w:id w:val="-240795504"/>
        <w:docPartObj>
          <w:docPartGallery w:val="Cover Pages"/>
          <w:docPartUnique/>
        </w:docPartObj>
      </w:sdtPr>
      <w:sdtEndPr>
        <w:rPr>
          <w:kern w:val="0"/>
          <w:sz w:val="56"/>
        </w:rPr>
      </w:sdtEndPr>
      <w:sdtContent>
        <w:p w14:paraId="6E920F50" w14:textId="67E8B8CF" w:rsidR="00CD17B5" w:rsidRDefault="00CD17B5">
          <w:pPr>
            <w:rPr>
              <w:kern w:val="28"/>
            </w:rPr>
          </w:pPr>
        </w:p>
        <w:p w14:paraId="7462531D" w14:textId="526E2280" w:rsidR="00CD17B5" w:rsidRDefault="004E4A33">
          <w:pPr>
            <w:spacing w:line="276" w:lineRule="auto"/>
            <w:rPr>
              <w:rFonts w:asciiTheme="majorHAnsi" w:eastAsiaTheme="majorEastAsia" w:hAnsiTheme="majorHAnsi" w:cstheme="majorBidi"/>
              <w:caps/>
              <w:color w:val="000000" w:themeColor="text1"/>
              <w:spacing w:val="-20"/>
              <w:kern w:val="28"/>
              <w:sz w:val="56"/>
              <w:szCs w:val="52"/>
            </w:rPr>
          </w:pPr>
          <w:r>
            <w:rPr>
              <w:noProof/>
            </w:rPr>
            <w:drawing>
              <wp:anchor distT="0" distB="0" distL="114300" distR="114300" simplePos="0" relativeHeight="251662848" behindDoc="1" locked="0" layoutInCell="1" allowOverlap="1" wp14:anchorId="2FCC3B0E" wp14:editId="2FA2401C">
                <wp:simplePos x="0" y="0"/>
                <wp:positionH relativeFrom="column">
                  <wp:posOffset>-128270</wp:posOffset>
                </wp:positionH>
                <wp:positionV relativeFrom="paragraph">
                  <wp:posOffset>1423035</wp:posOffset>
                </wp:positionV>
                <wp:extent cx="6400800" cy="3594735"/>
                <wp:effectExtent l="0" t="0" r="0" b="5715"/>
                <wp:wrapNone/>
                <wp:docPr id="22" name="Afbeelding 22" descr="Het fotograferen van verzorgings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t fotograferen van verzorgingsproduc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594735"/>
                        </a:xfrm>
                        <a:prstGeom prst="rect">
                          <a:avLst/>
                        </a:prstGeom>
                        <a:noFill/>
                        <a:ln>
                          <a:noFill/>
                        </a:ln>
                      </pic:spPr>
                    </pic:pic>
                  </a:graphicData>
                </a:graphic>
              </wp:anchor>
            </w:drawing>
          </w:r>
          <w:r>
            <w:rPr>
              <w:noProof/>
            </w:rPr>
            <w:drawing>
              <wp:anchor distT="0" distB="0" distL="114300" distR="114300" simplePos="0" relativeHeight="251660800" behindDoc="1" locked="0" layoutInCell="1" allowOverlap="1" wp14:anchorId="37047995" wp14:editId="7E822EEF">
                <wp:simplePos x="0" y="0"/>
                <wp:positionH relativeFrom="column">
                  <wp:posOffset>5114925</wp:posOffset>
                </wp:positionH>
                <wp:positionV relativeFrom="paragraph">
                  <wp:posOffset>6928485</wp:posOffset>
                </wp:positionV>
                <wp:extent cx="1419225" cy="1419225"/>
                <wp:effectExtent l="0" t="0" r="9525" b="9525"/>
                <wp:wrapNone/>
                <wp:docPr id="7" name="Afbeelding 7" descr="The Alpha Men | Stadska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lpha Men | Stadskana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2608" behindDoc="0" locked="0" layoutInCell="1" allowOverlap="1" wp14:anchorId="1D8A28DA" wp14:editId="634F92F0">
                    <wp:simplePos x="0" y="0"/>
                    <wp:positionH relativeFrom="margin">
                      <wp:align>left</wp:align>
                    </wp:positionH>
                    <mc:AlternateContent>
                      <mc:Choice Requires="wp14">
                        <wp:positionV relativeFrom="margin">
                          <wp14:pctPosVOffset>87000</wp14:pctPosVOffset>
                        </wp:positionV>
                      </mc:Choice>
                      <mc:Fallback>
                        <wp:positionV relativeFrom="page">
                          <wp:posOffset>8242935</wp:posOffset>
                        </wp:positionV>
                      </mc:Fallback>
                    </mc:AlternateContent>
                    <wp:extent cx="6016625" cy="904875"/>
                    <wp:effectExtent l="0" t="0" r="0" b="9525"/>
                    <wp:wrapNone/>
                    <wp:docPr id="16"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EF066" w14:textId="5B0D4E10" w:rsidR="00CD17B5" w:rsidRDefault="004E4A33" w:rsidP="004E4A33">
                                <w:pPr>
                                  <w:spacing w:line="240" w:lineRule="auto"/>
                                </w:pPr>
                                <w:r>
                                  <w:t xml:space="preserve">19 - 9 - 2024 </w:t>
                                </w:r>
                              </w:p>
                              <w:p w14:paraId="2878955B" w14:textId="50935195" w:rsidR="004E4A33" w:rsidRDefault="004E4A33" w:rsidP="004E4A33">
                                <w:pPr>
                                  <w:spacing w:line="240" w:lineRule="auto"/>
                                </w:pPr>
                                <w:r>
                                  <w:t>Lars Hooiveld</w:t>
                                </w:r>
                              </w:p>
                              <w:p w14:paraId="3EAD8E75" w14:textId="2E4A2692" w:rsidR="004E4A33" w:rsidRDefault="001B6FDD" w:rsidP="004E4A33">
                                <w:pPr>
                                  <w:spacing w:line="240" w:lineRule="auto"/>
                                </w:pPr>
                                <w:r>
                                  <w:t>UBS</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type w14:anchorId="1D8A28DA" id="_x0000_t202" coordsize="21600,21600" o:spt="202" path="m,l,21600r21600,l21600,xe">
                    <v:stroke joinstyle="miter"/>
                    <v:path gradientshapeok="t" o:connecttype="rect"/>
                  </v:shapetype>
                  <v:shape id="Tekstvak 24" o:spid="_x0000_s1026" type="#_x0000_t202" style="position:absolute;margin-left:0;margin-top:0;width:473.75pt;height:71.25pt;z-index:251652608;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" filled="f" stroked="f">
                    <v:textbox>
                      <w:txbxContent>
                        <w:p w14:paraId="34FEF066" w14:textId="5B0D4E10" w:rsidR="00CD17B5" w:rsidRDefault="004E4A33" w:rsidP="004E4A33">
                          <w:pPr>
                            <w:spacing w:line="240" w:lineRule="auto"/>
                          </w:pPr>
                          <w:r>
                            <w:t xml:space="preserve">19 - 9 - 2024 </w:t>
                          </w:r>
                        </w:p>
                        <w:p w14:paraId="2878955B" w14:textId="50935195" w:rsidR="004E4A33" w:rsidRDefault="004E4A33" w:rsidP="004E4A33">
                          <w:pPr>
                            <w:spacing w:line="240" w:lineRule="auto"/>
                          </w:pPr>
                          <w:r>
                            <w:t>Lars Hooiveld</w:t>
                          </w:r>
                        </w:p>
                        <w:p w14:paraId="3EAD8E75" w14:textId="2E4A2692" w:rsidR="004E4A33" w:rsidRDefault="001B6FDD" w:rsidP="004E4A33">
                          <w:pPr>
                            <w:spacing w:line="240" w:lineRule="auto"/>
                          </w:pPr>
                          <w:r>
                            <w:t>UBS</w:t>
                          </w:r>
                        </w:p>
                      </w:txbxContent>
                    </v:textbox>
                    <w10:wrap anchorx="margin" anchory="margin"/>
                  </v:shape>
                </w:pict>
              </mc:Fallback>
            </mc:AlternateContent>
          </w:r>
          <w:r w:rsidR="001B6FDD">
            <w:rPr>
              <w:noProof/>
            </w:rPr>
            <mc:AlternateContent>
              <mc:Choice Requires="wps">
                <w:drawing>
                  <wp:anchor distT="0" distB="0" distL="114300" distR="114300" simplePos="0" relativeHeight="251657728" behindDoc="0" locked="0" layoutInCell="1" allowOverlap="1" wp14:anchorId="6811E603" wp14:editId="7EC4F4CC">
                    <wp:simplePos x="0" y="0"/>
                    <wp:positionH relativeFrom="margin">
                      <wp:align>left</wp:align>
                    </wp:positionH>
                    <mc:AlternateContent>
                      <mc:Choice Requires="wp14">
                        <wp:positionV relativeFrom="margin">
                          <wp14:pctPosVOffset>80000</wp14:pctPosVOffset>
                        </wp:positionV>
                      </mc:Choice>
                      <mc:Fallback>
                        <wp:positionV relativeFrom="page">
                          <wp:posOffset>7635240</wp:posOffset>
                        </wp:positionV>
                      </mc:Fallback>
                    </mc:AlternateContent>
                    <wp:extent cx="6272530" cy="566420"/>
                    <wp:effectExtent l="0" t="0" r="0" b="0"/>
                    <wp:wrapNone/>
                    <wp:docPr id="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549B" w14:textId="09B0EFDB" w:rsidR="00CD17B5" w:rsidRDefault="00A8496A">
                                <w:pPr>
                                  <w:pStyle w:val="Ondertitel"/>
                                </w:pPr>
                                <w:sdt>
                                  <w:sdtPr>
                                    <w:alias w:val="Ondertitel"/>
                                    <w:id w:val="1122268177"/>
                                    <w:dataBinding w:prefixMappings="xmlns:ns0='http://schemas.openxmlformats.org/package/2006/metadata/core-properties' xmlns:ns1='http://purl.org/dc/elements/1.1/'" w:xpath="/ns0:coreProperties[1]/ns1:subject[1]" w:storeItemID="{6C3C8BC8-F283-45AE-878A-BAB7291924A1}"/>
                                    <w:text/>
                                  </w:sdtPr>
                                  <w:sdtEndPr/>
                                  <w:sdtContent>
                                    <w:r w:rsidR="004E4A33">
                                      <w:t>Care for skin</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 w14:anchorId="6811E603" id="Tekstvak 11" o:spid="_x0000_s1027" type="#_x0000_t202" style="position:absolute;margin-left:0;margin-top:0;width:493.9pt;height:44.6pt;z-index:251657728;visibility:visible;mso-wrap-style:square;mso-width-percent:980;mso-height-percent:0;mso-top-percent:800;mso-wrap-distance-left:9pt;mso-wrap-distance-top:0;mso-wrap-distance-right:9pt;mso-wrap-distance-bottom:0;mso-position-horizontal:left;mso-position-horizontal-relative:margin;mso-position-vertical-relative:margin;mso-width-percent:980;mso-height-percent:0;mso-top-percent:8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" filled="f" stroked="f">
                    <v:textbox>
                      <w:txbxContent>
                        <w:p w14:paraId="379B549B" w14:textId="09B0EFDB" w:rsidR="00CD17B5" w:rsidRDefault="00A8496A">
                          <w:pPr>
                            <w:pStyle w:val="Ondertitel"/>
                          </w:pPr>
                          <w:sdt>
                            <w:sdtPr>
                              <w:alias w:val="Ondertitel"/>
                              <w:id w:val="1122268177"/>
                              <w:dataBinding w:prefixMappings="xmlns:ns0='http://schemas.openxmlformats.org/package/2006/metadata/core-properties' xmlns:ns1='http://purl.org/dc/elements/1.1/'" w:xpath="/ns0:coreProperties[1]/ns1:subject[1]" w:storeItemID="{6C3C8BC8-F283-45AE-878A-BAB7291924A1}"/>
                              <w:text/>
                            </w:sdtPr>
                            <w:sdtEndPr/>
                            <w:sdtContent>
                              <w:r w:rsidR="004E4A33">
                                <w:t>Care for skin</w:t>
                              </w:r>
                            </w:sdtContent>
                          </w:sdt>
                        </w:p>
                      </w:txbxContent>
                    </v:textbox>
                    <w10:wrap anchorx="margin" anchory="margin"/>
                  </v:shape>
                </w:pict>
              </mc:Fallback>
            </mc:AlternateContent>
          </w:r>
          <w:r w:rsidR="001B6FDD">
            <w:rPr>
              <w:noProof/>
            </w:rPr>
            <mc:AlternateContent>
              <mc:Choice Requires="wps">
                <w:drawing>
                  <wp:anchor distT="0" distB="0" distL="114300" distR="114300" simplePos="0" relativeHeight="251653632" behindDoc="0" locked="0" layoutInCell="1" allowOverlap="1" wp14:anchorId="0649FE70" wp14:editId="64F040BA">
                    <wp:simplePos x="0" y="0"/>
                    <wp:positionH relativeFrom="margin">
                      <wp:align>left</wp:align>
                    </wp:positionH>
                    <mc:AlternateContent>
                      <mc:Choice Requires="wp14">
                        <wp:positionV relativeFrom="margin">
                          <wp14:pctPosVOffset>70000</wp14:pctPosVOffset>
                        </wp:positionV>
                      </mc:Choice>
                      <mc:Fallback>
                        <wp:positionV relativeFrom="page">
                          <wp:posOffset>6766560</wp:posOffset>
                        </wp:positionV>
                      </mc:Fallback>
                    </mc:AlternateContent>
                    <wp:extent cx="6016625" cy="886460"/>
                    <wp:effectExtent l="0" t="0" r="0" b="0"/>
                    <wp:wrapNone/>
                    <wp:docPr id="3" name="Tekstvak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9AC5C" w14:textId="5276A034" w:rsidR="00CD17B5" w:rsidRDefault="00A8496A">
                                <w:pPr>
                                  <w:pStyle w:val="Titel"/>
                                  <w:rPr>
                                    <w:sz w:val="56"/>
                                  </w:rPr>
                                </w:pPr>
                                <w:sdt>
                                  <w:sdtPr>
                                    <w:rPr>
                                      <w:sz w:val="56"/>
                                    </w:rPr>
                                    <w:alias w:val="Titel"/>
                                    <w:id w:val="324249323"/>
                                    <w:dataBinding w:prefixMappings="xmlns:ns0='http://schemas.openxmlformats.org/package/2006/metadata/core-properties' xmlns:ns1='http://purl.org/dc/elements/1.1/'" w:xpath="/ns0:coreProperties[1]/ns1:title[1]" w:storeItemID="{6C3C8BC8-F283-45AE-878A-BAB7291924A1}"/>
                                    <w:text/>
                                  </w:sdtPr>
                                  <w:sdtEndPr/>
                                  <w:sdtContent>
                                    <w:r w:rsidR="00383522">
                                      <w:rPr>
                                        <w:sz w:val="56"/>
                                      </w:rPr>
                                      <w:t>tHE aLPHA MEN</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w14:anchorId="0649FE70" id="Tekstvak 26" o:spid="_x0000_s1028" type="#_x0000_t202" style="position:absolute;margin-left:0;margin-top:0;width:473.75pt;height:69.8pt;z-index:251653632;visibility:visible;mso-wrap-style:square;mso-width-percent:940;mso-height-percent:0;mso-top-percent:700;mso-wrap-distance-left:9pt;mso-wrap-distance-top:0;mso-wrap-distance-right:9pt;mso-wrap-distance-bottom:0;mso-position-horizontal:left;mso-position-horizontal-relative:margin;mso-position-vertical-relative:margin;mso-width-percent:940;mso-height-percent:0;mso-top-percent:70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" filled="f" stroked="f">
                    <v:textbox>
                      <w:txbxContent>
                        <w:p w14:paraId="42B9AC5C" w14:textId="5276A034" w:rsidR="00CD17B5" w:rsidRDefault="00A8496A">
                          <w:pPr>
                            <w:pStyle w:val="Titel"/>
                            <w:rPr>
                              <w:sz w:val="56"/>
                            </w:rPr>
                          </w:pPr>
                          <w:sdt>
                            <w:sdtPr>
                              <w:rPr>
                                <w:sz w:val="56"/>
                              </w:rPr>
                              <w:alias w:val="Titel"/>
                              <w:id w:val="324249323"/>
                              <w:dataBinding w:prefixMappings="xmlns:ns0='http://schemas.openxmlformats.org/package/2006/metadata/core-properties' xmlns:ns1='http://purl.org/dc/elements/1.1/'" w:xpath="/ns0:coreProperties[1]/ns1:title[1]" w:storeItemID="{6C3C8BC8-F283-45AE-878A-BAB7291924A1}"/>
                              <w:text/>
                            </w:sdtPr>
                            <w:sdtEndPr/>
                            <w:sdtContent>
                              <w:r w:rsidR="00383522">
                                <w:rPr>
                                  <w:sz w:val="56"/>
                                </w:rPr>
                                <w:t>tHE aLPHA MEN</w:t>
                              </w:r>
                            </w:sdtContent>
                          </w:sdt>
                        </w:p>
                      </w:txbxContent>
                    </v:textbox>
                    <w10:wrap anchorx="margin" anchory="margin"/>
                  </v:shape>
                </w:pict>
              </mc:Fallback>
            </mc:AlternateContent>
          </w:r>
          <w:r w:rsidR="001B6FDD">
            <w:rPr>
              <w:noProof/>
            </w:rPr>
            <mc:AlternateContent>
              <mc:Choice Requires="wps">
                <w:drawing>
                  <wp:anchor distT="0" distB="0" distL="114300" distR="114300" simplePos="0" relativeHeight="251656704" behindDoc="0" locked="0" layoutInCell="1" allowOverlap="1" wp14:anchorId="6714BF55" wp14:editId="6FEFFAE8">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13994939" id="Rechthoek 9" o:spid="_x0000_s1026" style="position:absolute;margin-left:0;margin-top:0;width:10.1pt;height:222.3pt;z-index:251656704;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" fillcolor="#d1282e [3215]" stroked="f">
                    <w10:wrap anchorx="margin" anchory="margin"/>
                  </v:rect>
                </w:pict>
              </mc:Fallback>
            </mc:AlternateContent>
          </w:r>
          <w:r w:rsidR="001B6FDD">
            <w:rPr>
              <w:noProof/>
            </w:rPr>
            <mc:AlternateContent>
              <mc:Choice Requires="wps">
                <w:drawing>
                  <wp:anchor distT="0" distB="0" distL="114300" distR="114300" simplePos="0" relativeHeight="251655680" behindDoc="0" locked="0" layoutInCell="1" allowOverlap="1" wp14:anchorId="0699793F" wp14:editId="6479803A">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4B3645DB" id="Rechthoek 8" o:spid="_x0000_s1026" style="position:absolute;margin-left:0;margin-top:0;width:10.1pt;height:495.9pt;z-index:251655680;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" fillcolor="black [3213]" stroked="f">
                    <w10:wrap anchorx="margin" anchory="margin"/>
                  </v:rect>
                </w:pict>
              </mc:Fallback>
            </mc:AlternateContent>
          </w:r>
          <w:r w:rsidR="001B6FDD">
            <w:rPr>
              <w:noProof/>
            </w:rPr>
            <mc:AlternateContent>
              <mc:Choice Requires="wps">
                <w:drawing>
                  <wp:anchor distT="0" distB="0" distL="114300" distR="114300" simplePos="0" relativeHeight="251654656" behindDoc="0" locked="0" layoutInCell="1" allowOverlap="1" wp14:anchorId="7D0590F7" wp14:editId="24392B48">
                    <wp:simplePos x="0" y="0"/>
                    <wp:positionH relativeFrom="margin">
                      <wp:align>center</wp:align>
                    </wp:positionH>
                    <wp:positionV relativeFrom="margin">
                      <wp:align>center</wp:align>
                    </wp:positionV>
                    <wp:extent cx="6839585" cy="9121140"/>
                    <wp:effectExtent l="0" t="0" r="9525" b="0"/>
                    <wp:wrapNone/>
                    <wp:docPr id="6"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566EF85E" id="Rechthoek 4" o:spid="_x0000_s1026" style="position:absolute;margin-left:0;margin-top:0;width:538.55pt;height:718.2pt;z-index:251654656;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" filled="f" strokecolor="black [3213]">
                    <w10:wrap anchorx="margin" anchory="margin"/>
                  </v:rect>
                </w:pict>
              </mc:Fallback>
            </mc:AlternateContent>
          </w:r>
          <w:r w:rsidR="001B6FDD">
            <w:rPr>
              <w:sz w:val="56"/>
            </w:rPr>
            <w:br w:type="page"/>
          </w:r>
        </w:p>
      </w:sdtContent>
    </w:sdt>
    <w:sdt>
      <w:sdtPr>
        <w:id w:val="633372245"/>
        <w:placeholder>
          <w:docPart w:val="EC4D67CFEF074BB6B4050AD511D3B221"/>
        </w:placeholder>
        <w:dataBinding w:prefixMappings="xmlns:ns0='http://schemas.openxmlformats.org/package/2006/metadata/core-properties' xmlns:ns1='http://purl.org/dc/elements/1.1/'" w:xpath="/ns0:coreProperties[1]/ns1:title[1]" w:storeItemID="{6C3C8BC8-F283-45AE-878A-BAB7291924A1}"/>
        <w:text/>
      </w:sdtPr>
      <w:sdtEndPr/>
      <w:sdtContent>
        <w:p w14:paraId="7B1B84D4" w14:textId="0CABFF67" w:rsidR="00CD17B5" w:rsidRDefault="00383522">
          <w:pPr>
            <w:pStyle w:val="Titel"/>
          </w:pPr>
          <w:r>
            <w:t>tHE aLPHA MEN</w:t>
          </w:r>
        </w:p>
      </w:sdtContent>
    </w:sdt>
    <w:p w14:paraId="69C3BE9C" w14:textId="3844B692" w:rsidR="00CD17B5" w:rsidRDefault="00A8496A">
      <w:pPr>
        <w:pStyle w:val="Ondertitel"/>
      </w:pPr>
      <w:sdt>
        <w:sdtPr>
          <w:id w:val="1161806749"/>
          <w:placeholder>
            <w:docPart w:val="968BA1B10596480582B34F8429484892"/>
          </w:placeholder>
          <w:dataBinding w:prefixMappings="xmlns:ns0='http://schemas.openxmlformats.org/package/2006/metadata/core-properties' xmlns:ns1='http://purl.org/dc/elements/1.1/'" w:xpath="/ns0:coreProperties[1]/ns1:subject[1]" w:storeItemID="{6C3C8BC8-F283-45AE-878A-BAB7291924A1}"/>
          <w:text/>
        </w:sdtPr>
        <w:sdtEndPr/>
        <w:sdtContent>
          <w:r w:rsidR="004E4A33">
            <w:t>Care for skin</w:t>
          </w:r>
        </w:sdtContent>
      </w:sdt>
      <w:r w:rsidR="001B6FDD">
        <w:t xml:space="preserve"> </w:t>
      </w:r>
      <w:r w:rsidR="001B6FDD">
        <w:rPr>
          <w:noProof/>
        </w:rPr>
        <mc:AlternateContent>
          <mc:Choice Requires="wpg">
            <w:drawing>
              <wp:anchor distT="0" distB="0" distL="182880" distR="182880" simplePos="0" relativeHeight="251659776" behindDoc="1" locked="0" layoutInCell="1" allowOverlap="1" wp14:anchorId="422F2848" wp14:editId="403E2673">
                <wp:simplePos x="0" y="0"/>
                <mc:AlternateContent>
                  <mc:Choice Requires="wp14">
                    <wp:positionH relativeFrom="margin">
                      <wp14:pctPosHOffset>72000</wp14:pctPosHOffset>
                    </wp:positionH>
                  </mc:Choice>
                  <mc:Fallback>
                    <wp:positionH relativeFrom="page">
                      <wp:posOffset>5293995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2048510" cy="9121269"/>
                <wp:effectExtent l="0" t="0" r="8890" b="3810"/>
                <wp:wrapSquare wrapText="bothSides"/>
                <wp:docPr id="14" name="Groep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angle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096D3" w14:textId="07A79855" w:rsidR="00CD17B5" w:rsidRDefault="004E4A33">
                              <w:pPr>
                                <w:pStyle w:val="Ondertitel"/>
                                <w:rPr>
                                  <w:color w:val="C8C8B1" w:themeColor="background2"/>
                                </w:rPr>
                              </w:pPr>
                              <w:r>
                                <w:rPr>
                                  <w:color w:val="C8C8B1" w:themeColor="background2"/>
                                </w:rPr>
                                <w:t>Inhoud</w:t>
                              </w:r>
                            </w:p>
                            <w:p w14:paraId="3FD6DA18" w14:textId="6A48F0DE" w:rsidR="00CD17B5" w:rsidRDefault="003D49BD" w:rsidP="004E4A33">
                              <w:pPr>
                                <w:spacing w:line="480" w:lineRule="auto"/>
                                <w:rPr>
                                  <w:color w:val="FFFFFF" w:themeColor="background1"/>
                                </w:rPr>
                              </w:pPr>
                              <w:r>
                                <w:rPr>
                                  <w:color w:val="FFFFFF" w:themeColor="background1"/>
                                </w:rPr>
                                <w:t>1</w:t>
                              </w:r>
                              <w:r w:rsidR="004E4A33" w:rsidRPr="004E4A33">
                                <w:rPr>
                                  <w:color w:val="FFFFFF" w:themeColor="background1"/>
                                </w:rPr>
                                <w:t>. Inhoudsopgave</w:t>
                              </w:r>
                            </w:p>
                            <w:p w14:paraId="4EAD296D" w14:textId="68A80739" w:rsidR="004E4A33" w:rsidRDefault="003D49BD" w:rsidP="004E4A33">
                              <w:pPr>
                                <w:spacing w:line="480" w:lineRule="auto"/>
                                <w:rPr>
                                  <w:color w:val="FFFFFF" w:themeColor="background1"/>
                                </w:rPr>
                              </w:pPr>
                              <w:r>
                                <w:rPr>
                                  <w:color w:val="FFFFFF" w:themeColor="background1"/>
                                </w:rPr>
                                <w:t>2</w:t>
                              </w:r>
                              <w:r w:rsidR="004E4A33">
                                <w:rPr>
                                  <w:color w:val="FFFFFF" w:themeColor="background1"/>
                                </w:rPr>
                                <w:t>.</w:t>
                              </w:r>
                              <w:r w:rsidR="00383522">
                                <w:rPr>
                                  <w:color w:val="FFFFFF" w:themeColor="background1"/>
                                </w:rPr>
                                <w:t xml:space="preserve"> Oprichting</w:t>
                              </w:r>
                            </w:p>
                            <w:p w14:paraId="74EB051D" w14:textId="00F4598C" w:rsidR="00932AEE" w:rsidRDefault="00932AEE" w:rsidP="004E4A33">
                              <w:pPr>
                                <w:spacing w:line="480" w:lineRule="auto"/>
                                <w:rPr>
                                  <w:color w:val="FFFFFF" w:themeColor="background1"/>
                                </w:rPr>
                              </w:pPr>
                              <w:r>
                                <w:rPr>
                                  <w:color w:val="FFFFFF" w:themeColor="background1"/>
                                </w:rPr>
                                <w:t>3. Marketing</w:t>
                              </w:r>
                            </w:p>
                            <w:p w14:paraId="0C255C90" w14:textId="13A7C1E6" w:rsidR="00F27ED1" w:rsidRPr="004E4A33" w:rsidRDefault="00F27ED1" w:rsidP="004E4A33">
                              <w:pPr>
                                <w:spacing w:line="480" w:lineRule="auto"/>
                                <w:rPr>
                                  <w:color w:val="FFFFFF" w:themeColor="background1"/>
                                </w:rPr>
                              </w:pPr>
                              <w:r>
                                <w:rPr>
                                  <w:color w:val="FFFFFF" w:themeColor="background1"/>
                                </w:rPr>
                                <w:t>4. AI</w:t>
                              </w: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w14:anchorId="422F2848" id="Groep 14" o:spid="_x0000_s1029" style="position:absolute;margin-left:0;margin-top:0;width:161.3pt;height:718.2pt;z-index:-251656704;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">
                <v:rect id="Rectangle 18" o:spid="_x0000_s1030"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" fillcolor="#d1282e [3215]" stroked="f"/>
                <v:rect id="Rectangle 17" o:spid="_x0000_s1031" style="position:absolute;width:2048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" fillcolor="black [3213]" stroked="f"/>
                <v:shape id="Text Box 14" o:spid="_x0000_s1032" type="#_x0000_t202" style="position:absolute;left:1438;top:2157;width:16046;height:8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" filled="f" fillcolor="white [3212]" stroked="f">
                  <v:textbox>
                    <w:txbxContent>
                      <w:p w14:paraId="03F096D3" w14:textId="07A79855" w:rsidR="00CD17B5" w:rsidRDefault="004E4A33">
                        <w:pPr>
                          <w:pStyle w:val="Ondertitel"/>
                          <w:rPr>
                            <w:color w:val="C8C8B1" w:themeColor="background2"/>
                          </w:rPr>
                        </w:pPr>
                        <w:r>
                          <w:rPr>
                            <w:color w:val="C8C8B1" w:themeColor="background2"/>
                          </w:rPr>
                          <w:t>Inhoud</w:t>
                        </w:r>
                      </w:p>
                      <w:p w14:paraId="3FD6DA18" w14:textId="6A48F0DE" w:rsidR="00CD17B5" w:rsidRDefault="003D49BD" w:rsidP="004E4A33">
                        <w:pPr>
                          <w:spacing w:line="480" w:lineRule="auto"/>
                          <w:rPr>
                            <w:color w:val="FFFFFF" w:themeColor="background1"/>
                          </w:rPr>
                        </w:pPr>
                        <w:r>
                          <w:rPr>
                            <w:color w:val="FFFFFF" w:themeColor="background1"/>
                          </w:rPr>
                          <w:t>1</w:t>
                        </w:r>
                        <w:r w:rsidR="004E4A33" w:rsidRPr="004E4A33">
                          <w:rPr>
                            <w:color w:val="FFFFFF" w:themeColor="background1"/>
                          </w:rPr>
                          <w:t>. Inhoudsopgave</w:t>
                        </w:r>
                      </w:p>
                      <w:p w14:paraId="4EAD296D" w14:textId="68A80739" w:rsidR="004E4A33" w:rsidRDefault="003D49BD" w:rsidP="004E4A33">
                        <w:pPr>
                          <w:spacing w:line="480" w:lineRule="auto"/>
                          <w:rPr>
                            <w:color w:val="FFFFFF" w:themeColor="background1"/>
                          </w:rPr>
                        </w:pPr>
                        <w:r>
                          <w:rPr>
                            <w:color w:val="FFFFFF" w:themeColor="background1"/>
                          </w:rPr>
                          <w:t>2</w:t>
                        </w:r>
                        <w:r w:rsidR="004E4A33">
                          <w:rPr>
                            <w:color w:val="FFFFFF" w:themeColor="background1"/>
                          </w:rPr>
                          <w:t>.</w:t>
                        </w:r>
                        <w:r w:rsidR="00383522">
                          <w:rPr>
                            <w:color w:val="FFFFFF" w:themeColor="background1"/>
                          </w:rPr>
                          <w:t xml:space="preserve"> Oprichting</w:t>
                        </w:r>
                      </w:p>
                      <w:p w14:paraId="74EB051D" w14:textId="00F4598C" w:rsidR="00932AEE" w:rsidRDefault="00932AEE" w:rsidP="004E4A33">
                        <w:pPr>
                          <w:spacing w:line="480" w:lineRule="auto"/>
                          <w:rPr>
                            <w:color w:val="FFFFFF" w:themeColor="background1"/>
                          </w:rPr>
                        </w:pPr>
                        <w:r>
                          <w:rPr>
                            <w:color w:val="FFFFFF" w:themeColor="background1"/>
                          </w:rPr>
                          <w:t>3. Marketing</w:t>
                        </w:r>
                      </w:p>
                      <w:p w14:paraId="0C255C90" w14:textId="13A7C1E6" w:rsidR="00F27ED1" w:rsidRPr="004E4A33" w:rsidRDefault="00F27ED1" w:rsidP="004E4A33">
                        <w:pPr>
                          <w:spacing w:line="480" w:lineRule="auto"/>
                          <w:rPr>
                            <w:color w:val="FFFFFF" w:themeColor="background1"/>
                          </w:rPr>
                        </w:pPr>
                        <w:r>
                          <w:rPr>
                            <w:color w:val="FFFFFF" w:themeColor="background1"/>
                          </w:rPr>
                          <w:t>4. AI</w:t>
                        </w:r>
                      </w:p>
                    </w:txbxContent>
                  </v:textbox>
                </v:shape>
                <w10:wrap type="square" anchorx="margin" anchory="margin"/>
              </v:group>
            </w:pict>
          </mc:Fallback>
        </mc:AlternateContent>
      </w:r>
    </w:p>
    <w:p w14:paraId="5B88FCFB" w14:textId="77777777" w:rsidR="004E4A33" w:rsidRDefault="004E4A33" w:rsidP="004E4A33"/>
    <w:p w14:paraId="18A4099F" w14:textId="33514375" w:rsidR="00CD17B5" w:rsidRDefault="004E4A33" w:rsidP="004E4A33">
      <w:pPr>
        <w:pStyle w:val="Kop1"/>
      </w:pPr>
      <w:r>
        <w:rPr>
          <w:noProof/>
        </w:rPr>
        <w:drawing>
          <wp:anchor distT="0" distB="0" distL="114300" distR="114300" simplePos="0" relativeHeight="251642880" behindDoc="1" locked="0" layoutInCell="1" allowOverlap="1" wp14:anchorId="6729A092" wp14:editId="2219FEFC">
            <wp:simplePos x="0" y="0"/>
            <wp:positionH relativeFrom="column">
              <wp:posOffset>4931770</wp:posOffset>
            </wp:positionH>
            <wp:positionV relativeFrom="paragraph">
              <wp:posOffset>5565775</wp:posOffset>
            </wp:positionV>
            <wp:extent cx="1419225" cy="1419225"/>
            <wp:effectExtent l="0" t="0" r="9525" b="9525"/>
            <wp:wrapNone/>
            <wp:docPr id="20" name="Afbeelding 20" descr="The Alpha Men | Stadska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lpha Men | Stadskana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t>Inleiding</w:t>
      </w:r>
    </w:p>
    <w:p w14:paraId="73BDB1E8" w14:textId="4F5F05A5" w:rsidR="004E4A33" w:rsidRDefault="004E4A33" w:rsidP="004E4A33"/>
    <w:p w14:paraId="0B68683B" w14:textId="6DBD43CC" w:rsidR="003D49BD" w:rsidRDefault="004E4A33" w:rsidP="004E4A33">
      <w:r>
        <w:t xml:space="preserve">Op 19 september </w:t>
      </w:r>
      <w:r w:rsidR="007422C9">
        <w:t>hebben</w:t>
      </w:r>
      <w:r>
        <w:t xml:space="preserve"> we met Ubbo businessschool Cedric van </w:t>
      </w:r>
      <w:r w:rsidR="00CD6BE2">
        <w:t>D</w:t>
      </w:r>
      <w:r>
        <w:t>ijken</w:t>
      </w:r>
      <w:r w:rsidR="007422C9">
        <w:t xml:space="preserve"> bezocht met zijn Bedrijf Care For Skin bv. Waaronder dus de merken: The Alpha men en Care For Skin vallen.</w:t>
      </w:r>
      <w:r w:rsidR="008D6607">
        <w:t xml:space="preserve"> Als</w:t>
      </w:r>
      <w:r w:rsidR="007422C9">
        <w:t xml:space="preserve"> eerste kregen we een </w:t>
      </w:r>
      <w:r w:rsidR="00905EEB">
        <w:t>r</w:t>
      </w:r>
      <w:r w:rsidR="007422C9">
        <w:t>ondleiding door het gebouw</w:t>
      </w:r>
      <w:r w:rsidR="00905EEB">
        <w:t xml:space="preserve"> en </w:t>
      </w:r>
      <w:r w:rsidR="008D6607">
        <w:t>als tweede</w:t>
      </w:r>
      <w:r w:rsidR="00905EEB">
        <w:t xml:space="preserve"> had Cedric een presentatie voorbereid.</w:t>
      </w:r>
      <w:r w:rsidR="004014D9">
        <w:t xml:space="preserve"> Zo heeft Cedric over zijn bedrij</w:t>
      </w:r>
      <w:r w:rsidR="00EB6E4C">
        <w:t xml:space="preserve">ven </w:t>
      </w:r>
      <w:r w:rsidR="004014D9">
        <w:t>verteld en de innovatieve verandering</w:t>
      </w:r>
      <w:r w:rsidR="003D49BD">
        <w:t>en omtrent AI binnen The Alpha men en Care For Skin.</w:t>
      </w:r>
    </w:p>
    <w:p w14:paraId="4B26D8A6" w14:textId="04928CAD" w:rsidR="003D49BD" w:rsidRDefault="003D49BD">
      <w:pPr>
        <w:spacing w:line="276" w:lineRule="auto"/>
      </w:pPr>
      <w:r>
        <w:br w:type="page"/>
      </w:r>
    </w:p>
    <w:p w14:paraId="15060A9E" w14:textId="149B1A20" w:rsidR="004E4A33" w:rsidRPr="00383522" w:rsidRDefault="0044752A" w:rsidP="004E4A33">
      <w:pPr>
        <w:rPr>
          <w:rFonts w:asciiTheme="majorHAnsi" w:hAnsiTheme="majorHAnsi"/>
          <w:sz w:val="72"/>
          <w:szCs w:val="72"/>
        </w:rPr>
      </w:pPr>
      <w:r>
        <w:rPr>
          <w:noProof/>
        </w:rPr>
        <w:lastRenderedPageBreak/>
        <w:drawing>
          <wp:anchor distT="0" distB="0" distL="114300" distR="114300" simplePos="0" relativeHeight="251675648" behindDoc="1" locked="0" layoutInCell="1" allowOverlap="1" wp14:anchorId="7751316F" wp14:editId="5B1D659F">
            <wp:simplePos x="0" y="0"/>
            <wp:positionH relativeFrom="column">
              <wp:posOffset>3800475</wp:posOffset>
            </wp:positionH>
            <wp:positionV relativeFrom="paragraph">
              <wp:posOffset>76200</wp:posOffset>
            </wp:positionV>
            <wp:extent cx="1123950" cy="1143000"/>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43540"/>
                    <a:stretch/>
                  </pic:blipFill>
                  <pic:spPr bwMode="auto">
                    <a:xfrm>
                      <a:off x="0" y="0"/>
                      <a:ext cx="112395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6962">
        <w:rPr>
          <w:noProof/>
        </w:rPr>
        <w:drawing>
          <wp:anchor distT="0" distB="0" distL="114300" distR="114300" simplePos="0" relativeHeight="251646976" behindDoc="1" locked="0" layoutInCell="1" allowOverlap="1" wp14:anchorId="47D4FD49" wp14:editId="49B9B0ED">
            <wp:simplePos x="0" y="0"/>
            <wp:positionH relativeFrom="column">
              <wp:posOffset>4972050</wp:posOffset>
            </wp:positionH>
            <wp:positionV relativeFrom="paragraph">
              <wp:posOffset>-3410</wp:posOffset>
            </wp:positionV>
            <wp:extent cx="1419225" cy="1419225"/>
            <wp:effectExtent l="0" t="0" r="9525" b="9525"/>
            <wp:wrapNone/>
            <wp:docPr id="2" name="Afbeelding 2" descr="The Alpha Men | Stadska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lpha Men | Stadskana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522">
        <w:rPr>
          <w:rFonts w:asciiTheme="majorHAnsi" w:hAnsiTheme="majorHAnsi"/>
          <w:sz w:val="72"/>
          <w:szCs w:val="72"/>
        </w:rPr>
        <w:t>OPRICHTING</w:t>
      </w:r>
    </w:p>
    <w:p w14:paraId="7B6B005D" w14:textId="6FB1D73C" w:rsidR="00167940" w:rsidRDefault="00383522" w:rsidP="00167940">
      <w:pPr>
        <w:pStyle w:val="Kop1"/>
      </w:pPr>
      <w:r>
        <w:t>Care for skin</w:t>
      </w:r>
    </w:p>
    <w:p w14:paraId="19FA454B" w14:textId="77777777" w:rsidR="003571B4" w:rsidRDefault="003571B4" w:rsidP="003571B4"/>
    <w:p w14:paraId="4377BAC2" w14:textId="4F0DD0F0" w:rsidR="00574115" w:rsidRDefault="00324B28" w:rsidP="00C77521">
      <w:r>
        <w:t xml:space="preserve">Begin 2011 </w:t>
      </w:r>
      <w:r w:rsidR="003A308E">
        <w:t xml:space="preserve">is Cedric van </w:t>
      </w:r>
      <w:r w:rsidR="00CD6BE2">
        <w:t>Dijken begonnen met de webshop Care F</w:t>
      </w:r>
      <w:r w:rsidR="00981CC5">
        <w:t>or Skin.</w:t>
      </w:r>
      <w:r w:rsidR="002D0E5A">
        <w:t xml:space="preserve"> Hij is op het idee gekomen door zijn moeder.</w:t>
      </w:r>
      <w:r w:rsidR="00D04D96">
        <w:t xml:space="preserve"> Zijn </w:t>
      </w:r>
      <w:r w:rsidR="00127A1B">
        <w:t>m</w:t>
      </w:r>
      <w:r w:rsidR="00D04D96">
        <w:t>oeder</w:t>
      </w:r>
      <w:r w:rsidR="00127A1B">
        <w:t xml:space="preserve"> Anja</w:t>
      </w:r>
      <w:r w:rsidR="00EE732C">
        <w:t xml:space="preserve"> van Dijken</w:t>
      </w:r>
      <w:r w:rsidR="00D04D96">
        <w:t xml:space="preserve"> had een </w:t>
      </w:r>
      <w:r w:rsidR="00127A1B">
        <w:t xml:space="preserve">schoonheidssalon met verschillende producten die </w:t>
      </w:r>
      <w:r w:rsidR="00C77521">
        <w:t>ze verkocht</w:t>
      </w:r>
      <w:r w:rsidR="00EE732C">
        <w:t>, Dit was schoonheidssalon</w:t>
      </w:r>
      <w:r w:rsidR="00E14CE3">
        <w:t xml:space="preserve"> Jamilla wat gevestigd is in Musselkanaal</w:t>
      </w:r>
      <w:r w:rsidR="00C77521">
        <w:t>.</w:t>
      </w:r>
      <w:r w:rsidR="00720648">
        <w:t xml:space="preserve"> Cedric kwam op het idee om </w:t>
      </w:r>
      <w:r w:rsidR="00621AD9">
        <w:t xml:space="preserve">het eens op internet proberen te verkopen. </w:t>
      </w:r>
      <w:r w:rsidR="001F1E8A">
        <w:t xml:space="preserve">Zo had </w:t>
      </w:r>
      <w:r w:rsidR="00824F56">
        <w:t xml:space="preserve">Anja een ding om ‘erbij’ te doen. Cedric van Dijken </w:t>
      </w:r>
      <w:r w:rsidR="00A94D5F">
        <w:t xml:space="preserve">had </w:t>
      </w:r>
      <w:r w:rsidR="00824F56">
        <w:t>op dat moment</w:t>
      </w:r>
      <w:r w:rsidR="00A94D5F">
        <w:t xml:space="preserve"> nog zijn studie</w:t>
      </w:r>
      <w:r w:rsidR="00C07AE4">
        <w:t xml:space="preserve"> en kon via deze manier zijn studies </w:t>
      </w:r>
      <w:r w:rsidR="00574115">
        <w:t>opvullen.</w:t>
      </w:r>
    </w:p>
    <w:p w14:paraId="58E16251" w14:textId="28CE1A33" w:rsidR="00574115" w:rsidRDefault="00574115" w:rsidP="00C77521">
      <w:r>
        <w:t>September 2011 werd de keukentafel van Anja overgenomen door een groot beeldscherm</w:t>
      </w:r>
      <w:r w:rsidR="00F666DC">
        <w:t xml:space="preserve">, met daarachter haar zoon Cedric die bezig was met </w:t>
      </w:r>
      <w:r w:rsidR="00417936">
        <w:t>het inrichten van de website Care For Skin.</w:t>
      </w:r>
    </w:p>
    <w:p w14:paraId="3431B980" w14:textId="2EC1B082" w:rsidR="008D30FA" w:rsidRDefault="008D30FA" w:rsidP="00C77521">
      <w:r>
        <w:t>December 2011 was de webshop Care For skin live</w:t>
      </w:r>
      <w:r w:rsidR="00D60D0B">
        <w:t>. Vanaf dat momen</w:t>
      </w:r>
      <w:r w:rsidR="001F70A8">
        <w:t>t kwamen er steeds meer bestellingen binnen. Ondertussen groeide het aanbod producten op de site ook.</w:t>
      </w:r>
      <w:r w:rsidR="00F74985">
        <w:t xml:space="preserve"> Dit alles gebeurde vanuit de schoonheidssalon </w:t>
      </w:r>
      <w:r w:rsidR="00B03017">
        <w:t>van Anja, nadat ze klaar was met haar afspraken werd de kamer omgetoverd tot magazijn voor Care For skin.</w:t>
      </w:r>
      <w:r w:rsidR="00AD5E11">
        <w:t xml:space="preserve"> Vanuit hier werden ze dan ook verstuurd door heel Nederland. </w:t>
      </w:r>
    </w:p>
    <w:p w14:paraId="78CE7AC3" w14:textId="2779B94E" w:rsidR="00E2744C" w:rsidRDefault="00DF5E98" w:rsidP="004E4A33">
      <w:r>
        <w:t>April 2012 werd het bedrijf ingeschreven bij de Kamer Van Koophandel en</w:t>
      </w:r>
      <w:r w:rsidR="0084434C">
        <w:t xml:space="preserve"> groeide Care For Skin steeds verder uit.</w:t>
      </w:r>
    </w:p>
    <w:p w14:paraId="3754ABA9" w14:textId="30EA66E9" w:rsidR="00995A2E" w:rsidRDefault="00995A2E" w:rsidP="004E4A33">
      <w:r>
        <w:t xml:space="preserve">In 2015 </w:t>
      </w:r>
      <w:r w:rsidR="00CA164A">
        <w:t>werd</w:t>
      </w:r>
      <w:r>
        <w:t xml:space="preserve"> de schoonheidssalon </w:t>
      </w:r>
      <w:r w:rsidR="00CA164A">
        <w:t xml:space="preserve">te klein en besloot Cedric van Dijken om een bedrijfspand te </w:t>
      </w:r>
      <w:r w:rsidR="007A2411">
        <w:t>huren</w:t>
      </w:r>
      <w:r w:rsidR="002B5B84">
        <w:t xml:space="preserve"> voor zijn 2 bedrijven.</w:t>
      </w:r>
    </w:p>
    <w:p w14:paraId="7B9C7B1B" w14:textId="27AF0E6C" w:rsidR="002B5B84" w:rsidRDefault="00A73860" w:rsidP="004E4A33">
      <w:r>
        <w:t>In 2017 werd het kleine kantoorpand ook te klein en groeiden ze uit naar hun huidige kantoor.</w:t>
      </w:r>
      <w:r w:rsidR="008F3975">
        <w:t xml:space="preserve"> Ondertussen waren de eerste personeelslede</w:t>
      </w:r>
      <w:r w:rsidR="00D63CB4">
        <w:t>n aangenomen en groeiden de 2 bedrijven steeds verder door.</w:t>
      </w:r>
    </w:p>
    <w:p w14:paraId="0742CE89" w14:textId="1301B0F8" w:rsidR="00E2744C" w:rsidRDefault="00E2744C" w:rsidP="00E2744C">
      <w:pPr>
        <w:pStyle w:val="Kop1"/>
      </w:pPr>
      <w:r>
        <w:rPr>
          <w:noProof/>
        </w:rPr>
        <w:drawing>
          <wp:anchor distT="0" distB="0" distL="114300" distR="114300" simplePos="0" relativeHeight="251639808" behindDoc="1" locked="0" layoutInCell="1" allowOverlap="1" wp14:anchorId="28FA09E7" wp14:editId="16A2D1C0">
            <wp:simplePos x="0" y="0"/>
            <wp:positionH relativeFrom="column">
              <wp:posOffset>4931770</wp:posOffset>
            </wp:positionH>
            <wp:positionV relativeFrom="paragraph">
              <wp:posOffset>5565775</wp:posOffset>
            </wp:positionV>
            <wp:extent cx="1419225" cy="1419225"/>
            <wp:effectExtent l="0" t="0" r="9525" b="9525"/>
            <wp:wrapNone/>
            <wp:docPr id="18" name="Afbeelding 18" descr="The Alpha Men | Stadska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lpha Men | Stadskana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522">
        <w:t>The Alpha men</w:t>
      </w:r>
    </w:p>
    <w:p w14:paraId="7B200074" w14:textId="77777777" w:rsidR="00E03AC9" w:rsidRDefault="00E03AC9" w:rsidP="00E03AC9"/>
    <w:p w14:paraId="4442968B" w14:textId="6E4C4CEF" w:rsidR="00E03AC9" w:rsidRDefault="001C6852" w:rsidP="00E03AC9">
      <w:r>
        <w:t>Eind 2014 werd The Alpha men opgericht</w:t>
      </w:r>
      <w:r w:rsidR="006A77A6">
        <w:t>. Dit gebeurde na het succes van Care For Skin. Ook hier was Cedric van Dijken de oprichter van. Cedric wou naast de schoonheidsproducten voor over het algemeen vrouwen</w:t>
      </w:r>
      <w:r w:rsidR="009B69C6">
        <w:t>,</w:t>
      </w:r>
      <w:r w:rsidR="006A77A6">
        <w:t xml:space="preserve"> ook graag</w:t>
      </w:r>
      <w:r w:rsidR="009B69C6">
        <w:t xml:space="preserve"> mannelijke producten verkopen.</w:t>
      </w:r>
      <w:r w:rsidR="002201C5">
        <w:t xml:space="preserve"> Dit vond hij niet toepasselijk op Care For Skin</w:t>
      </w:r>
      <w:r w:rsidR="00ED7FAB">
        <w:t xml:space="preserve"> en dus richtte hij The Alpha men op.</w:t>
      </w:r>
    </w:p>
    <w:p w14:paraId="295FD454" w14:textId="14F81364" w:rsidR="00D63CB4" w:rsidRPr="00E03AC9" w:rsidRDefault="007A421A" w:rsidP="00E03AC9">
      <w:r>
        <w:t xml:space="preserve">Vanaf 2015 groeiden de bedrijven dus door en haalden dezelfde doelen. </w:t>
      </w:r>
      <w:r w:rsidR="00C00552">
        <w:t>Deze 2 bedrijven vielen nu onder één groep en werden dus samen geleidelijk bestuurd.</w:t>
      </w:r>
    </w:p>
    <w:p w14:paraId="02924AA9" w14:textId="265C23FC" w:rsidR="00E2744C" w:rsidRDefault="00E2744C" w:rsidP="004E4A33"/>
    <w:p w14:paraId="412D6152" w14:textId="64BD224D" w:rsidR="00672634" w:rsidRPr="00383522" w:rsidRDefault="00A01EBD" w:rsidP="00C00552">
      <w:pPr>
        <w:rPr>
          <w:rFonts w:asciiTheme="majorHAnsi" w:hAnsiTheme="majorHAnsi"/>
          <w:sz w:val="72"/>
          <w:szCs w:val="72"/>
        </w:rPr>
      </w:pPr>
      <w:r>
        <w:rPr>
          <w:rFonts w:asciiTheme="majorHAnsi" w:hAnsiTheme="majorHAnsi"/>
          <w:sz w:val="72"/>
          <w:szCs w:val="72"/>
        </w:rPr>
        <w:lastRenderedPageBreak/>
        <w:t>MARKETING</w:t>
      </w:r>
    </w:p>
    <w:p w14:paraId="0BF0730E" w14:textId="3537AB97" w:rsidR="006F67DF" w:rsidRDefault="006F67DF" w:rsidP="006F67DF">
      <w:pPr>
        <w:pStyle w:val="Kop1"/>
      </w:pPr>
      <w:r>
        <w:t xml:space="preserve">GOOGLE ADS </w:t>
      </w:r>
      <w:r w:rsidR="00D93D3F">
        <w:t>CAMPAGNES</w:t>
      </w:r>
    </w:p>
    <w:p w14:paraId="05687A6F" w14:textId="31C384FD" w:rsidR="00D93D3F" w:rsidRDefault="00D93D3F" w:rsidP="00D93D3F"/>
    <w:p w14:paraId="514A2CDB" w14:textId="5522573E" w:rsidR="00EE732C" w:rsidRDefault="009B6690" w:rsidP="004E4A33">
      <w:r>
        <w:t>De meeste reclame komt voornamelijk vanuit de Google advertenties.</w:t>
      </w:r>
      <w:r w:rsidR="00E951EE">
        <w:t xml:space="preserve"> Dan kan je denken aan bijvoorbeeld de pop-up reclames op websites. Of </w:t>
      </w:r>
      <w:r w:rsidR="00E503B4">
        <w:t xml:space="preserve">de </w:t>
      </w:r>
      <w:r w:rsidR="009F5F88">
        <w:t>YouTube</w:t>
      </w:r>
      <w:r w:rsidR="00E503B4">
        <w:t xml:space="preserve"> advertenties</w:t>
      </w:r>
      <w:r w:rsidR="001C4ED5">
        <w:t xml:space="preserve"> die tevoorschijn komen als je </w:t>
      </w:r>
      <w:r w:rsidR="00AC0DC8">
        <w:t>de eigen gekozen video aanklikt.</w:t>
      </w:r>
      <w:r w:rsidR="00F94A65">
        <w:t xml:space="preserve"> Zo vertelde </w:t>
      </w:r>
      <w:r w:rsidR="007E37F3">
        <w:t xml:space="preserve">Cedric dat ze op dit moment een samenwerking hebben met </w:t>
      </w:r>
      <w:proofErr w:type="spellStart"/>
      <w:r w:rsidR="007E37F3">
        <w:t>Rocket</w:t>
      </w:r>
      <w:proofErr w:type="spellEnd"/>
      <w:r w:rsidR="007E37F3">
        <w:t xml:space="preserve"> Digital.</w:t>
      </w:r>
      <w:r w:rsidR="006918C7">
        <w:t xml:space="preserve"> </w:t>
      </w:r>
      <w:proofErr w:type="spellStart"/>
      <w:r w:rsidR="006918C7">
        <w:t>Rocket</w:t>
      </w:r>
      <w:proofErr w:type="spellEnd"/>
      <w:r w:rsidR="006918C7">
        <w:t xml:space="preserve"> Digital is een bedrijf wat </w:t>
      </w:r>
      <w:r w:rsidR="00F704A0">
        <w:t>bezig is in de sector online marketing. Via deze weg verspreid</w:t>
      </w:r>
      <w:r w:rsidR="00F71FCB">
        <w:t xml:space="preserve">t </w:t>
      </w:r>
      <w:proofErr w:type="spellStart"/>
      <w:r w:rsidR="00F71FCB">
        <w:t>Rocket</w:t>
      </w:r>
      <w:proofErr w:type="spellEnd"/>
      <w:r w:rsidR="00F71FCB">
        <w:t xml:space="preserve"> Digital in samenwerking met The Alpha men en Care For Skin</w:t>
      </w:r>
      <w:r w:rsidR="00E92057">
        <w:t xml:space="preserve"> 175 campagnes online. </w:t>
      </w:r>
    </w:p>
    <w:p w14:paraId="1D596FE9" w14:textId="509CAD7A" w:rsidR="00B102C0" w:rsidRDefault="005A7DD9" w:rsidP="00B102C0">
      <w:pPr>
        <w:pStyle w:val="Kop1"/>
      </w:pPr>
      <w:r>
        <w:t>reclame bij orders</w:t>
      </w:r>
    </w:p>
    <w:p w14:paraId="05AB7EA9" w14:textId="77777777" w:rsidR="00A92167" w:rsidRDefault="00A92167" w:rsidP="004E4A33"/>
    <w:p w14:paraId="42C63ABD" w14:textId="2696BDD8" w:rsidR="00F27ED1" w:rsidRDefault="005A7DD9" w:rsidP="004E4A33">
      <w:r>
        <w:t xml:space="preserve">Google ADS is niet </w:t>
      </w:r>
      <w:r w:rsidR="00741F52">
        <w:t>de</w:t>
      </w:r>
      <w:r>
        <w:t xml:space="preserve"> enige marketing wat de bedrijven</w:t>
      </w:r>
      <w:r w:rsidR="00741F52">
        <w:t xml:space="preserve"> van Cedric van Dijken</w:t>
      </w:r>
      <w:r>
        <w:t xml:space="preserve"> uitvoeren.</w:t>
      </w:r>
      <w:r w:rsidR="006F36C2">
        <w:t xml:space="preserve"> Zo gebruiken ze ook reclame bij orders die geplaatst zijn. Bij de rondleiding liet Cedric zien hoe een pakket nou precies werd ingepakt.</w:t>
      </w:r>
      <w:r w:rsidR="001F1154">
        <w:t xml:space="preserve"> Hierbij was ook een stukje marketing </w:t>
      </w:r>
      <w:r w:rsidR="008A0F0A">
        <w:t>aanwezig.</w:t>
      </w:r>
      <w:r w:rsidR="00AB5720">
        <w:t xml:space="preserve"> Zo had Cedric een kaartje die hij bij het pakket in deed. Dit was ee</w:t>
      </w:r>
      <w:r w:rsidR="003577EA">
        <w:t xml:space="preserve">n </w:t>
      </w:r>
      <w:r w:rsidR="001A7EB1">
        <w:t>éé</w:t>
      </w:r>
      <w:r w:rsidR="003577EA">
        <w:t>n kaartje met een parfum erop. De bedoeling ervan is dat als de klant de doos opent dat de parfum hem</w:t>
      </w:r>
      <w:r w:rsidR="001A7EB1">
        <w:t>/haar</w:t>
      </w:r>
      <w:r w:rsidR="003577EA">
        <w:t xml:space="preserve"> tegemoet komt</w:t>
      </w:r>
      <w:r w:rsidR="001A7EB1">
        <w:t>.</w:t>
      </w:r>
      <w:r w:rsidR="00E403E3">
        <w:t xml:space="preserve"> Cedric vertelde dat </w:t>
      </w:r>
      <w:r w:rsidR="00792DA0">
        <w:t xml:space="preserve">ze </w:t>
      </w:r>
      <w:r w:rsidR="00E403E3">
        <w:t xml:space="preserve">dit daadwerkelijk </w:t>
      </w:r>
      <w:r w:rsidR="00792DA0">
        <w:t>terug kunnen zien in de verkoopcijfers</w:t>
      </w:r>
      <w:r w:rsidR="00383A93">
        <w:t>. Zo kon je dus ook concluderen</w:t>
      </w:r>
      <w:r w:rsidR="00792DA0">
        <w:t xml:space="preserve"> zo</w:t>
      </w:r>
      <w:r w:rsidR="00F27ED1">
        <w:t>’</w:t>
      </w:r>
      <w:r w:rsidR="00792DA0">
        <w:t>n klein</w:t>
      </w:r>
      <w:r w:rsidR="00F27ED1">
        <w:t xml:space="preserve">e aanpassing bij de order verzending </w:t>
      </w:r>
      <w:r w:rsidR="00383A93">
        <w:t xml:space="preserve">veel invloed kan </w:t>
      </w:r>
      <w:r w:rsidR="00F27ED1">
        <w:t>hebben op de verkoop van een bepaald product</w:t>
      </w:r>
      <w:r w:rsidR="00383A93">
        <w:t>.</w:t>
      </w:r>
    </w:p>
    <w:p w14:paraId="52FB8A80" w14:textId="38ABD448" w:rsidR="00F27ED1" w:rsidRDefault="003F6E20">
      <w:pPr>
        <w:spacing w:line="276" w:lineRule="auto"/>
      </w:pPr>
      <w:r>
        <w:rPr>
          <w:noProof/>
        </w:rPr>
        <w:drawing>
          <wp:anchor distT="0" distB="0" distL="114300" distR="114300" simplePos="0" relativeHeight="251661312" behindDoc="1" locked="0" layoutInCell="1" allowOverlap="1" wp14:anchorId="1AAB647F" wp14:editId="16E2C4D4">
            <wp:simplePos x="0" y="0"/>
            <wp:positionH relativeFrom="column">
              <wp:posOffset>244475</wp:posOffset>
            </wp:positionH>
            <wp:positionV relativeFrom="paragraph">
              <wp:posOffset>971550</wp:posOffset>
            </wp:positionV>
            <wp:extent cx="3156347" cy="1683385"/>
            <wp:effectExtent l="0" t="0" r="6350" b="0"/>
            <wp:wrapNone/>
            <wp:docPr id="23" name="Afbeelding 23" descr="Winnaars – The Alpha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naars – The Alpha M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6347" cy="168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659D">
        <w:rPr>
          <w:noProof/>
        </w:rPr>
        <w:drawing>
          <wp:anchor distT="0" distB="0" distL="114300" distR="114300" simplePos="0" relativeHeight="251653120" behindDoc="1" locked="0" layoutInCell="1" allowOverlap="1" wp14:anchorId="5551B97A" wp14:editId="0BF699EC">
            <wp:simplePos x="0" y="0"/>
            <wp:positionH relativeFrom="column">
              <wp:posOffset>3638550</wp:posOffset>
            </wp:positionH>
            <wp:positionV relativeFrom="paragraph">
              <wp:posOffset>419100</wp:posOffset>
            </wp:positionV>
            <wp:extent cx="2486025" cy="2486025"/>
            <wp:effectExtent l="0" t="0" r="9525" b="9525"/>
            <wp:wrapTight wrapText="bothSides">
              <wp:wrapPolygon edited="0">
                <wp:start x="0" y="0"/>
                <wp:lineTo x="0" y="21517"/>
                <wp:lineTo x="21517" y="21517"/>
                <wp:lineTo x="21517" y="0"/>
                <wp:lineTo x="0" y="0"/>
              </wp:wrapPolygon>
            </wp:wrapTight>
            <wp:docPr id="19" name="Afbeelding 19" descr="Obvious Eau de Parfum Un Oud - The Alpha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ious Eau de Parfum Un Oud - The Alpha M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ED1">
        <w:br w:type="page"/>
      </w:r>
    </w:p>
    <w:p w14:paraId="76FCE420" w14:textId="2EC3965D" w:rsidR="005A7DD9" w:rsidRDefault="0044752A" w:rsidP="004E4A33">
      <w:pPr>
        <w:rPr>
          <w:rFonts w:asciiTheme="majorHAnsi" w:hAnsiTheme="majorHAnsi"/>
          <w:sz w:val="72"/>
          <w:szCs w:val="72"/>
        </w:rPr>
      </w:pPr>
      <w:r>
        <w:rPr>
          <w:noProof/>
        </w:rPr>
        <w:lastRenderedPageBreak/>
        <w:drawing>
          <wp:anchor distT="0" distB="0" distL="114300" distR="114300" simplePos="0" relativeHeight="251666432" behindDoc="1" locked="0" layoutInCell="1" allowOverlap="1" wp14:anchorId="39FD3B2E" wp14:editId="1C4723BC">
            <wp:simplePos x="0" y="0"/>
            <wp:positionH relativeFrom="column">
              <wp:posOffset>3829050</wp:posOffset>
            </wp:positionH>
            <wp:positionV relativeFrom="paragraph">
              <wp:posOffset>142875</wp:posOffset>
            </wp:positionV>
            <wp:extent cx="2043352" cy="1143000"/>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3352"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ED1">
        <w:rPr>
          <w:rFonts w:asciiTheme="majorHAnsi" w:hAnsiTheme="majorHAnsi"/>
          <w:sz w:val="72"/>
          <w:szCs w:val="72"/>
        </w:rPr>
        <w:t>AI</w:t>
      </w:r>
    </w:p>
    <w:p w14:paraId="3C68AB0C" w14:textId="7F566433" w:rsidR="00D16F5A" w:rsidRDefault="00FE4ABB" w:rsidP="00E64EE3">
      <w:pPr>
        <w:pStyle w:val="Kop1"/>
      </w:pPr>
      <w:r>
        <w:t>gEBRUIK VAN aI</w:t>
      </w:r>
    </w:p>
    <w:p w14:paraId="41F078C0" w14:textId="77777777" w:rsidR="00FE4ABB" w:rsidRDefault="00FE4ABB" w:rsidP="00FE4ABB"/>
    <w:p w14:paraId="126DF95A" w14:textId="3B94704F" w:rsidR="00FE4ABB" w:rsidRDefault="00FE4ABB" w:rsidP="00FE4ABB">
      <w:r>
        <w:t xml:space="preserve">Cedric van Dijken kwam op een gegeven moment op het </w:t>
      </w:r>
      <w:r w:rsidR="002761F6">
        <w:t xml:space="preserve">onderwerp AI. </w:t>
      </w:r>
      <w:r w:rsidR="00445E86">
        <w:t>Cedric zei dat</w:t>
      </w:r>
      <w:r w:rsidR="008314B2">
        <w:t xml:space="preserve"> hij bij zijn beide bedrijven erg veel gebruik maakt van AI.</w:t>
      </w:r>
      <w:r w:rsidR="002B6866">
        <w:t xml:space="preserve"> </w:t>
      </w:r>
      <w:r w:rsidR="00741D41">
        <w:t>Zo heeft hij veel reclame dingen waarbij Cedric AI gebruikt.</w:t>
      </w:r>
      <w:r w:rsidR="0050089B">
        <w:t xml:space="preserve"> Denk aan reclame spotjes of voorbeeld video’s op zijn eigen website.</w:t>
      </w:r>
      <w:r w:rsidR="00E86E17">
        <w:t xml:space="preserve"> Dit is een geweldige uitkomst voor Cedric van Dijken al zegt hij zelf. Normaal bij een reclame video heb je een beste lijst aan mensen en dus kosten nodig. Denk hierbij aan</w:t>
      </w:r>
      <w:r w:rsidR="00287097">
        <w:t xml:space="preserve"> een persoon die</w:t>
      </w:r>
      <w:r w:rsidR="003705EE">
        <w:t xml:space="preserve"> voor de camera staat, een camera man, een locatie</w:t>
      </w:r>
      <w:r w:rsidR="00A406F6">
        <w:t xml:space="preserve"> en natuurlijk een product wat gepromoot moet worden. Dit is natuurlijk niet kosten </w:t>
      </w:r>
      <w:r w:rsidR="00C01013">
        <w:t>efficiënt als je het vergelijkt met bijvoorbeeld een AI programma.</w:t>
      </w:r>
      <w:r w:rsidR="00996811">
        <w:t xml:space="preserve"> Met een AI programma druk je op 1 knop en genereert hij een video naar keuze wat dus tijd en kosten efficiënt. </w:t>
      </w:r>
    </w:p>
    <w:p w14:paraId="655F2237" w14:textId="6ABD6C81" w:rsidR="00DA004A" w:rsidRPr="00FE4ABB" w:rsidRDefault="009E7FF0" w:rsidP="00FE4ABB">
      <w:r>
        <w:rPr>
          <w:noProof/>
        </w:rPr>
        <w:drawing>
          <wp:anchor distT="0" distB="0" distL="114300" distR="114300" simplePos="0" relativeHeight="251663360" behindDoc="1" locked="0" layoutInCell="1" allowOverlap="1" wp14:anchorId="13C20E17" wp14:editId="618E855D">
            <wp:simplePos x="0" y="0"/>
            <wp:positionH relativeFrom="column">
              <wp:posOffset>342900</wp:posOffset>
            </wp:positionH>
            <wp:positionV relativeFrom="paragraph">
              <wp:posOffset>1413510</wp:posOffset>
            </wp:positionV>
            <wp:extent cx="5429250" cy="3048635"/>
            <wp:effectExtent l="0" t="0" r="0" b="0"/>
            <wp:wrapNone/>
            <wp:docPr id="24" name="Afbeelding 24" descr="How to Take Care of Your Skin – 5 Easy Steps to Great Skin Care - U.S.  Dermatology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Take Care of Your Skin – 5 Easy Steps to Great Skin Care - U.S.  Dermatology Partn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3048635"/>
                    </a:xfrm>
                    <a:prstGeom prst="rect">
                      <a:avLst/>
                    </a:prstGeom>
                    <a:noFill/>
                    <a:ln>
                      <a:noFill/>
                    </a:ln>
                  </pic:spPr>
                </pic:pic>
              </a:graphicData>
            </a:graphic>
          </wp:anchor>
        </w:drawing>
      </w:r>
      <w:r w:rsidR="00DA004A">
        <w:t xml:space="preserve">Dit is niet het enige </w:t>
      </w:r>
      <w:r w:rsidR="00863283">
        <w:t>wat Cedric gebruikt. Zo gebruikt hij ook AI voor ideeën binnen zijn bedrijven.</w:t>
      </w:r>
      <w:r w:rsidR="00C65CA9">
        <w:t xml:space="preserve"> Ook andere dingen omtrent management </w:t>
      </w:r>
      <w:r w:rsidR="001151CD">
        <w:t xml:space="preserve">zijn door AI medemogelijk gemaakt doordat er heel veel mogelijkheden zijn waar jezelf niet op zou komen </w:t>
      </w:r>
      <w:r w:rsidR="00C4790B">
        <w:t>en AI wel volgens Cedric van Dijk</w:t>
      </w:r>
      <w:r w:rsidR="00957FF0">
        <w:t>.</w:t>
      </w:r>
      <w:r w:rsidRPr="009E7FF0">
        <w:t xml:space="preserve"> </w:t>
      </w:r>
    </w:p>
    <w:sectPr w:rsidR="00DA004A" w:rsidRPr="00FE4ABB">
      <w:footerReference w:type="default" r:id="rId17"/>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486" w14:textId="77777777" w:rsidR="00A8496A" w:rsidRDefault="00A8496A">
      <w:pPr>
        <w:spacing w:after="0" w:line="240" w:lineRule="auto"/>
      </w:pPr>
      <w:r>
        <w:separator/>
      </w:r>
    </w:p>
  </w:endnote>
  <w:endnote w:type="continuationSeparator" w:id="0">
    <w:p w14:paraId="5B90A0E1" w14:textId="77777777" w:rsidR="00A8496A" w:rsidRDefault="00A8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54FA" w14:textId="77777777" w:rsidR="00CD17B5" w:rsidRDefault="001B6FDD">
    <w:pPr>
      <w:pStyle w:val="Voettekst"/>
    </w:pPr>
    <w:r>
      <w:rPr>
        <w:noProof/>
        <w:lang w:eastAsia="ja-JP"/>
      </w:rPr>
      <mc:AlternateContent>
        <mc:Choice Requires="wps">
          <w:drawing>
            <wp:anchor distT="0" distB="0" distL="114300" distR="114300" simplePos="0" relativeHeight="251667456" behindDoc="0" locked="0" layoutInCell="1" allowOverlap="1" wp14:anchorId="190BE1F5" wp14:editId="77E82B99">
              <wp:simplePos x="0" y="0"/>
              <wp:positionH relativeFrom="margin">
                <wp:align>center</wp:align>
              </wp:positionH>
              <wp:positionV relativeFrom="bottomMargin">
                <wp:align>top</wp:align>
              </wp:positionV>
              <wp:extent cx="6400800" cy="160655"/>
              <wp:effectExtent l="0" t="0" r="0" b="0"/>
              <wp:wrapNone/>
              <wp:docPr id="11"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1BF37" w14:textId="77777777" w:rsidR="00CD17B5" w:rsidRDefault="00CD17B5">
                          <w:pPr>
                            <w:pStyle w:val="Geenafstand"/>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w14:anchorId="190BE1F5" id="_x0000_t202" coordsize="21600,21600" o:spt="202" path="m,l,21600r21600,l21600,xe">
              <v:stroke joinstyle="miter"/>
              <v:path gradientshapeok="t" o:connecttype="rect"/>
            </v:shapetype>
            <v:shape id="Tekstvak 5" o:spid="_x0000_s1033"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" filled="f" stroked="f">
              <v:textbox style="mso-fit-shape-to-text:t" inset=",0,,0">
                <w:txbxContent>
                  <w:p w14:paraId="35D1BF37" w14:textId="77777777" w:rsidR="00CD17B5" w:rsidRDefault="00CD17B5">
                    <w:pPr>
                      <w:pStyle w:val="Geenafstand"/>
                    </w:pPr>
                  </w:p>
                </w:txbxContent>
              </v:textbox>
              <w10:wrap anchorx="margin" anchory="margin"/>
            </v:shape>
          </w:pict>
        </mc:Fallback>
      </mc:AlternateContent>
    </w:r>
    <w:r>
      <w:rPr>
        <w:noProof/>
        <w:lang w:eastAsia="ja-JP"/>
      </w:rPr>
      <mc:AlternateContent>
        <mc:Choice Requires="wps">
          <w:drawing>
            <wp:anchor distT="0" distB="0" distL="114300" distR="114300" simplePos="0" relativeHeight="251668480" behindDoc="0" locked="0" layoutInCell="1" allowOverlap="1" wp14:anchorId="20DD843F" wp14:editId="6D271B82">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A21D" w14:textId="77777777" w:rsidR="00CD17B5" w:rsidRDefault="001B6FDD">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D843F" id="Tekstvak 6" o:spid="_x0000_s1034"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" filled="f" stroked="f">
              <v:textbox style="layout-flow:vertical">
                <w:txbxContent>
                  <w:p w14:paraId="2CA1A21D" w14:textId="77777777" w:rsidR="00CD17B5" w:rsidRDefault="001B6FDD">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lang w:eastAsia="ja-JP"/>
      </w:rPr>
      <mc:AlternateContent>
        <mc:Choice Requires="wps">
          <w:drawing>
            <wp:anchor distT="0" distB="0" distL="114300" distR="114300" simplePos="0" relativeHeight="251664384" behindDoc="0" locked="0" layoutInCell="1" allowOverlap="1" wp14:anchorId="10573407" wp14:editId="7C73B64C">
              <wp:simplePos x="0" y="0"/>
              <wp:positionH relativeFrom="margin">
                <wp:align>center</wp:align>
              </wp:positionH>
              <wp:positionV relativeFrom="margin">
                <wp:align>center</wp:align>
              </wp:positionV>
              <wp:extent cx="6848475" cy="9114790"/>
              <wp:effectExtent l="0" t="0" r="635" b="635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0FBEBD18" id="Rechthoek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" filled="f" strokecolor="black [3213]">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anchorId="7E2585EE" wp14:editId="008FF347">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16E3FCE6" id="Rechthoek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" fillcolor="black [3213]" stroked="f">
              <w10:wrap anchorx="margin" anchory="margin"/>
            </v:rect>
          </w:pict>
        </mc:Fallback>
      </mc:AlternateContent>
    </w:r>
    <w:r>
      <w:rPr>
        <w:noProof/>
        <w:lang w:eastAsia="ja-JP"/>
      </w:rPr>
      <mc:AlternateContent>
        <mc:Choice Requires="wps">
          <w:drawing>
            <wp:anchor distT="0" distB="0" distL="114300" distR="114300" simplePos="0" relativeHeight="251666432" behindDoc="0" locked="0" layoutInCell="1" allowOverlap="1" wp14:anchorId="2D7488FE" wp14:editId="6AB83377">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0ADCC546" id="Rechthoek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" fillcolor="#d1282e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2DA8" w14:textId="77777777" w:rsidR="00A8496A" w:rsidRDefault="00A8496A">
      <w:pPr>
        <w:spacing w:after="0" w:line="240" w:lineRule="auto"/>
      </w:pPr>
      <w:r>
        <w:separator/>
      </w:r>
    </w:p>
  </w:footnote>
  <w:footnote w:type="continuationSeparator" w:id="0">
    <w:p w14:paraId="66747D4C" w14:textId="77777777" w:rsidR="00A8496A" w:rsidRDefault="00A8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FA"/>
    <w:multiLevelType w:val="hybridMultilevel"/>
    <w:tmpl w:val="66B6D2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4A33"/>
    <w:rsid w:val="001151CD"/>
    <w:rsid w:val="00127A1B"/>
    <w:rsid w:val="00167940"/>
    <w:rsid w:val="001A7EB1"/>
    <w:rsid w:val="001B6FDD"/>
    <w:rsid w:val="001C4ED5"/>
    <w:rsid w:val="001C6852"/>
    <w:rsid w:val="001F1154"/>
    <w:rsid w:val="001F1E8A"/>
    <w:rsid w:val="001F70A8"/>
    <w:rsid w:val="002201C5"/>
    <w:rsid w:val="00242CC1"/>
    <w:rsid w:val="002761F6"/>
    <w:rsid w:val="00287097"/>
    <w:rsid w:val="002B5B84"/>
    <w:rsid w:val="002B6866"/>
    <w:rsid w:val="002D0E5A"/>
    <w:rsid w:val="00324B28"/>
    <w:rsid w:val="003571B4"/>
    <w:rsid w:val="003577EA"/>
    <w:rsid w:val="003705EE"/>
    <w:rsid w:val="00383522"/>
    <w:rsid w:val="00383A93"/>
    <w:rsid w:val="003A308E"/>
    <w:rsid w:val="003A51F3"/>
    <w:rsid w:val="003D49BD"/>
    <w:rsid w:val="003F6E20"/>
    <w:rsid w:val="004014D9"/>
    <w:rsid w:val="00417936"/>
    <w:rsid w:val="00445E86"/>
    <w:rsid w:val="0044752A"/>
    <w:rsid w:val="004E4A33"/>
    <w:rsid w:val="0050089B"/>
    <w:rsid w:val="00574115"/>
    <w:rsid w:val="0057659D"/>
    <w:rsid w:val="005A7DD9"/>
    <w:rsid w:val="00621AD9"/>
    <w:rsid w:val="006626B5"/>
    <w:rsid w:val="00672634"/>
    <w:rsid w:val="006918C7"/>
    <w:rsid w:val="006A77A6"/>
    <w:rsid w:val="006F36C2"/>
    <w:rsid w:val="006F67DF"/>
    <w:rsid w:val="00720648"/>
    <w:rsid w:val="00741D41"/>
    <w:rsid w:val="00741F52"/>
    <w:rsid w:val="007422C9"/>
    <w:rsid w:val="00792DA0"/>
    <w:rsid w:val="00794552"/>
    <w:rsid w:val="007A2411"/>
    <w:rsid w:val="007A421A"/>
    <w:rsid w:val="007E37F3"/>
    <w:rsid w:val="00824F56"/>
    <w:rsid w:val="008314B2"/>
    <w:rsid w:val="0084434C"/>
    <w:rsid w:val="00856175"/>
    <w:rsid w:val="00863283"/>
    <w:rsid w:val="00874302"/>
    <w:rsid w:val="008A0F0A"/>
    <w:rsid w:val="008B6962"/>
    <w:rsid w:val="008D30FA"/>
    <w:rsid w:val="008D6607"/>
    <w:rsid w:val="008F3975"/>
    <w:rsid w:val="009003A9"/>
    <w:rsid w:val="0090454A"/>
    <w:rsid w:val="00905EEB"/>
    <w:rsid w:val="00932AEE"/>
    <w:rsid w:val="00957FF0"/>
    <w:rsid w:val="00981CC5"/>
    <w:rsid w:val="00995A2E"/>
    <w:rsid w:val="00996811"/>
    <w:rsid w:val="009B6690"/>
    <w:rsid w:val="009B69C6"/>
    <w:rsid w:val="009E7FF0"/>
    <w:rsid w:val="009F5F88"/>
    <w:rsid w:val="00A01EBD"/>
    <w:rsid w:val="00A406F6"/>
    <w:rsid w:val="00A73860"/>
    <w:rsid w:val="00A8496A"/>
    <w:rsid w:val="00A92167"/>
    <w:rsid w:val="00A94D5F"/>
    <w:rsid w:val="00AB073F"/>
    <w:rsid w:val="00AB5720"/>
    <w:rsid w:val="00AC0DC8"/>
    <w:rsid w:val="00AD5E11"/>
    <w:rsid w:val="00B03017"/>
    <w:rsid w:val="00B102C0"/>
    <w:rsid w:val="00B7293E"/>
    <w:rsid w:val="00C00552"/>
    <w:rsid w:val="00C01013"/>
    <w:rsid w:val="00C07AE4"/>
    <w:rsid w:val="00C4790B"/>
    <w:rsid w:val="00C5714E"/>
    <w:rsid w:val="00C65CA9"/>
    <w:rsid w:val="00C77521"/>
    <w:rsid w:val="00CA164A"/>
    <w:rsid w:val="00CD17B5"/>
    <w:rsid w:val="00CD6BE2"/>
    <w:rsid w:val="00D04D96"/>
    <w:rsid w:val="00D16F5A"/>
    <w:rsid w:val="00D60D0B"/>
    <w:rsid w:val="00D63CB4"/>
    <w:rsid w:val="00D93D3F"/>
    <w:rsid w:val="00DA004A"/>
    <w:rsid w:val="00DF5E98"/>
    <w:rsid w:val="00E03AC9"/>
    <w:rsid w:val="00E11DB9"/>
    <w:rsid w:val="00E14CE3"/>
    <w:rsid w:val="00E2744C"/>
    <w:rsid w:val="00E403E3"/>
    <w:rsid w:val="00E41006"/>
    <w:rsid w:val="00E503B4"/>
    <w:rsid w:val="00E64EE3"/>
    <w:rsid w:val="00E86E17"/>
    <w:rsid w:val="00E92057"/>
    <w:rsid w:val="00E951EE"/>
    <w:rsid w:val="00EB6E4C"/>
    <w:rsid w:val="00ED7FAB"/>
    <w:rsid w:val="00EE732C"/>
    <w:rsid w:val="00F27ED1"/>
    <w:rsid w:val="00F666DC"/>
    <w:rsid w:val="00F704A0"/>
    <w:rsid w:val="00F71FCB"/>
    <w:rsid w:val="00F74985"/>
    <w:rsid w:val="00F94A65"/>
    <w:rsid w:val="00FE4ABB"/>
    <w:rsid w:val="00FF2E99"/>
    <w:rsid w:val="00FF4E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1C804"/>
  <w15:docId w15:val="{46FF5ADC-CF02-4A57-907C-F4BE12FF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8" w:lineRule="auto"/>
    </w:pPr>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Kop2">
    <w:name w:val="heading 2"/>
    <w:basedOn w:val="Standaard"/>
    <w:next w:val="Standaard"/>
    <w:link w:val="Kop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Kop3">
    <w:name w:val="heading 3"/>
    <w:basedOn w:val="Standaard"/>
    <w:next w:val="Standaard"/>
    <w:link w:val="Kop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Kop4">
    <w:name w:val="heading 4"/>
    <w:basedOn w:val="Standaard"/>
    <w:next w:val="Standaard"/>
    <w:link w:val="Kop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Kop5">
    <w:name w:val="heading 5"/>
    <w:basedOn w:val="Standaard"/>
    <w:next w:val="Standaard"/>
    <w:link w:val="Kop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Kop6">
    <w:name w:val="heading 6"/>
    <w:basedOn w:val="Standaard"/>
    <w:next w:val="Standaard"/>
    <w:link w:val="Kop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Kop7">
    <w:name w:val="heading 7"/>
    <w:basedOn w:val="Standaard"/>
    <w:next w:val="Standaard"/>
    <w:link w:val="Kop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Kop8">
    <w:name w:val="heading 8"/>
    <w:basedOn w:val="Standaard"/>
    <w:next w:val="Standaard"/>
    <w:link w:val="Kop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Kop9">
    <w:name w:val="heading 9"/>
    <w:basedOn w:val="Standaard"/>
    <w:next w:val="Standaard"/>
    <w:link w:val="Kop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caps/>
      <w:color w:val="7A7A7A" w:themeColor="accent1"/>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7A7A7A" w:themeColor="accent1"/>
      <w:sz w:val="26"/>
      <w:szCs w:val="26"/>
    </w:rPr>
  </w:style>
  <w:style w:type="character" w:customStyle="1" w:styleId="Kop3Char">
    <w:name w:val="Kop 3 Char"/>
    <w:basedOn w:val="Standaardalinea-lettertype"/>
    <w:link w:val="Kop3"/>
    <w:uiPriority w:val="9"/>
    <w:semiHidden/>
    <w:rPr>
      <w:rFonts w:eastAsiaTheme="majorEastAsia" w:cstheme="majorBidi"/>
      <w:b/>
      <w:bCs/>
      <w:caps/>
      <w:color w:val="D1282E" w:themeColor="text2"/>
    </w:rPr>
  </w:style>
  <w:style w:type="character" w:customStyle="1" w:styleId="Kop4Char">
    <w:name w:val="Kop 4 Char"/>
    <w:basedOn w:val="Standaardalinea-lettertype"/>
    <w:link w:val="Kop4"/>
    <w:uiPriority w:val="9"/>
    <w:semiHidden/>
    <w:rPr>
      <w:rFonts w:asciiTheme="majorHAnsi" w:eastAsiaTheme="majorEastAsia" w:hAnsiTheme="majorHAnsi" w:cstheme="majorBidi"/>
      <w:bCs/>
      <w:i/>
      <w:iCs/>
      <w:color w:val="7A7A7A" w:themeColor="accent1"/>
    </w:rPr>
  </w:style>
  <w:style w:type="character" w:customStyle="1" w:styleId="Kop5Char">
    <w:name w:val="Kop 5 Char"/>
    <w:basedOn w:val="Standaardalinea-lettertype"/>
    <w:link w:val="Kop5"/>
    <w:uiPriority w:val="9"/>
    <w:semiHidden/>
    <w:rPr>
      <w:rFonts w:eastAsiaTheme="majorEastAsia" w:cstheme="majorBidi"/>
      <w:b/>
      <w:color w:val="5B5B5B" w:themeColor="accent1" w:themeShade="BF"/>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5B5B5B" w:themeColor="accent1" w:themeShade="BF"/>
    </w:rPr>
  </w:style>
  <w:style w:type="character" w:customStyle="1" w:styleId="Kop7Char">
    <w:name w:val="Kop 7 Char"/>
    <w:basedOn w:val="Standaardalinea-lettertype"/>
    <w:link w:val="Kop7"/>
    <w:uiPriority w:val="9"/>
    <w:semiHidden/>
    <w:rPr>
      <w:rFonts w:eastAsiaTheme="majorEastAsia" w:cstheme="majorBidi"/>
      <w:b/>
      <w:iCs/>
      <w:color w:val="D1282E" w:themeColor="text2"/>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7A7A7A" w:themeColor="accent1"/>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5B5B5B" w:themeColor="accent1" w:themeShade="BF"/>
      <w:sz w:val="20"/>
      <w:szCs w:val="20"/>
    </w:rPr>
  </w:style>
  <w:style w:type="paragraph" w:styleId="Bijschrift">
    <w:name w:val="caption"/>
    <w:basedOn w:val="Standaard"/>
    <w:next w:val="Standaard"/>
    <w:uiPriority w:val="35"/>
    <w:unhideWhenUsed/>
    <w:qFormat/>
    <w:pPr>
      <w:spacing w:line="240" w:lineRule="auto"/>
    </w:pPr>
    <w:rPr>
      <w:bCs/>
      <w:caps/>
      <w:color w:val="7A7A7A" w:themeColor="accent1"/>
      <w:sz w:val="18"/>
      <w:szCs w:val="18"/>
    </w:rPr>
  </w:style>
  <w:style w:type="paragraph" w:styleId="Titel">
    <w:name w:val="Title"/>
    <w:basedOn w:val="Standaard"/>
    <w:next w:val="Standaard"/>
    <w:link w:val="Titel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000000" w:themeColor="text1"/>
      <w:spacing w:val="-20"/>
      <w:kern w:val="28"/>
      <w:sz w:val="72"/>
      <w:szCs w:val="52"/>
    </w:rPr>
  </w:style>
  <w:style w:type="paragraph" w:styleId="Ondertitel">
    <w:name w:val="Subtitle"/>
    <w:basedOn w:val="Standaard"/>
    <w:next w:val="Standaard"/>
    <w:link w:val="Ondertitel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Cs/>
      <w:caps/>
      <w:color w:val="D1282E" w:themeColor="text2"/>
      <w:sz w:val="36"/>
      <w:szCs w:val="24"/>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ind w:left="720"/>
      <w:contextualSpacing/>
    </w:pPr>
  </w:style>
  <w:style w:type="paragraph" w:styleId="Citaat">
    <w:name w:val="Quote"/>
    <w:basedOn w:val="Standaard"/>
    <w:next w:val="Standaard"/>
    <w:link w:val="CitaatChar"/>
    <w:uiPriority w:val="29"/>
    <w:qFormat/>
    <w:pPr>
      <w:spacing w:line="360" w:lineRule="auto"/>
    </w:pPr>
    <w:rPr>
      <w:i/>
      <w:iCs/>
      <w:color w:val="7A7A7A" w:themeColor="accent1"/>
      <w:sz w:val="28"/>
    </w:rPr>
  </w:style>
  <w:style w:type="character" w:customStyle="1" w:styleId="CitaatChar">
    <w:name w:val="Citaat Char"/>
    <w:basedOn w:val="Standaardalinea-lettertype"/>
    <w:link w:val="Citaat"/>
    <w:uiPriority w:val="29"/>
    <w:rPr>
      <w:i/>
      <w:iCs/>
      <w:color w:val="7A7A7A" w:themeColor="accent1"/>
      <w:sz w:val="28"/>
    </w:rPr>
  </w:style>
  <w:style w:type="paragraph" w:styleId="Duidelijkcitaat">
    <w:name w:val="Intense Quote"/>
    <w:basedOn w:val="Standaard"/>
    <w:next w:val="Standaard"/>
    <w:link w:val="Duidelijkcitaat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DuidelijkcitaatChar">
    <w:name w:val="Duidelijk citaat Char"/>
    <w:basedOn w:val="Standaardalinea-lettertype"/>
    <w:link w:val="Duidelijkcitaat"/>
    <w:uiPriority w:val="30"/>
    <w:rPr>
      <w:b/>
      <w:bCs/>
      <w:i/>
      <w:iCs/>
      <w:color w:val="7F7F7F" w:themeColor="text1" w:themeTint="80"/>
      <w:sz w:val="26"/>
    </w:rPr>
  </w:style>
  <w:style w:type="character" w:styleId="Subtielebenadrukking">
    <w:name w:val="Subtle Emphasis"/>
    <w:basedOn w:val="Standaardalinea-lettertype"/>
    <w:uiPriority w:val="19"/>
    <w:qFormat/>
    <w:rPr>
      <w:i/>
      <w:iCs/>
      <w:color w:val="7A7A7A" w:themeColor="accent1"/>
    </w:rPr>
  </w:style>
  <w:style w:type="character" w:styleId="Intensievebenadrukking">
    <w:name w:val="Intense Emphasis"/>
    <w:basedOn w:val="Standaardalinea-lettertype"/>
    <w:uiPriority w:val="21"/>
    <w:qFormat/>
    <w:rPr>
      <w:b/>
      <w:bCs/>
      <w:i/>
      <w:iCs/>
      <w:color w:val="D1282E" w:themeColor="text2"/>
    </w:rPr>
  </w:style>
  <w:style w:type="character" w:styleId="Subtieleverwijzing">
    <w:name w:val="Subtle Reference"/>
    <w:basedOn w:val="Standaardalinea-lettertype"/>
    <w:uiPriority w:val="31"/>
    <w:qFormat/>
    <w:rPr>
      <w:rFonts w:asciiTheme="minorHAnsi" w:hAnsiTheme="minorHAnsi"/>
      <w:smallCaps/>
      <w:color w:val="F5C201" w:themeColor="accent2"/>
      <w:sz w:val="22"/>
      <w:u w:val="none"/>
    </w:rPr>
  </w:style>
  <w:style w:type="character" w:styleId="Intensieveverwijzing">
    <w:name w:val="Intense Reference"/>
    <w:basedOn w:val="Standaardalinea-lettertype"/>
    <w:uiPriority w:val="32"/>
    <w:qFormat/>
    <w:rPr>
      <w:rFonts w:asciiTheme="minorHAnsi" w:hAnsiTheme="minorHAnsi"/>
      <w:b/>
      <w:bCs/>
      <w:caps/>
      <w:color w:val="F5C201" w:themeColor="accent2"/>
      <w:spacing w:val="5"/>
      <w:sz w:val="22"/>
      <w:u w:val="single"/>
    </w:rPr>
  </w:style>
  <w:style w:type="character" w:styleId="Titelvanboek">
    <w:name w:val="Book Title"/>
    <w:basedOn w:val="Standaardalinea-lettertype"/>
    <w:uiPriority w:val="33"/>
    <w:qFormat/>
    <w:rPr>
      <w:rFonts w:asciiTheme="minorHAnsi" w:hAnsiTheme="minorHAnsi"/>
      <w:b/>
      <w:bCs/>
      <w:caps/>
      <w:color w:val="3D3D3D" w:themeColor="accent1" w:themeShade="80"/>
      <w:spacing w:val="5"/>
      <w:sz w:val="22"/>
    </w:rPr>
  </w:style>
  <w:style w:type="paragraph" w:styleId="Kopvaninhoudsopgave">
    <w:name w:val="TOC Heading"/>
    <w:basedOn w:val="Kop1"/>
    <w:next w:val="Standaard"/>
    <w:uiPriority w:val="39"/>
    <w:semiHidden/>
    <w:unhideWhenUsed/>
    <w:qFormat/>
    <w:pPr>
      <w:outlineLvl w:val="9"/>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character" w:styleId="Tekstvantijdelijkeaanduiding">
    <w:name w:val="Placeholder Text"/>
    <w:basedOn w:val="Standaardalinea-lettertype"/>
    <w:uiPriority w:val="99"/>
    <w:rPr>
      <w:color w:val="808080"/>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2296\AppData\Roaming\Microsoft\Templates\Rapport%20(ontwerp%20Essentie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D67CFEF074BB6B4050AD511D3B221"/>
        <w:category>
          <w:name w:val="Algemeen"/>
          <w:gallery w:val="placeholder"/>
        </w:category>
        <w:types>
          <w:type w:val="bbPlcHdr"/>
        </w:types>
        <w:behaviors>
          <w:behavior w:val="content"/>
        </w:behaviors>
        <w:guid w:val="{31345F85-AB1E-4555-981D-02E464BF0143}"/>
      </w:docPartPr>
      <w:docPartBody>
        <w:p w:rsidR="00755C8C" w:rsidRDefault="00755C8C">
          <w:pPr>
            <w:pStyle w:val="EC4D67CFEF074BB6B4050AD511D3B221"/>
          </w:pPr>
          <w:r>
            <w:t>[Titel van document]</w:t>
          </w:r>
        </w:p>
      </w:docPartBody>
    </w:docPart>
    <w:docPart>
      <w:docPartPr>
        <w:name w:val="968BA1B10596480582B34F8429484892"/>
        <w:category>
          <w:name w:val="Algemeen"/>
          <w:gallery w:val="placeholder"/>
        </w:category>
        <w:types>
          <w:type w:val="bbPlcHdr"/>
        </w:types>
        <w:behaviors>
          <w:behavior w:val="content"/>
        </w:behaviors>
        <w:guid w:val="{C318D186-9E34-4B52-A8F9-C54A50AE0C04}"/>
      </w:docPartPr>
      <w:docPartBody>
        <w:p w:rsidR="00755C8C" w:rsidRDefault="00755C8C">
          <w:pPr>
            <w:pStyle w:val="968BA1B10596480582B34F8429484892"/>
          </w:pPr>
          <w:r>
            <w:t>[Ondertitel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8C"/>
    <w:rsid w:val="0064218C"/>
    <w:rsid w:val="00755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line="288" w:lineRule="auto"/>
      <w:outlineLvl w:val="0"/>
    </w:pPr>
    <w:rPr>
      <w:rFonts w:asciiTheme="majorHAnsi" w:eastAsiaTheme="majorEastAsia" w:hAnsiTheme="majorHAnsi" w:cstheme="majorBidi"/>
      <w:bCs/>
      <w:caps/>
      <w:color w:val="4472C4" w:themeColor="accent1"/>
      <w:sz w:val="28"/>
      <w:szCs w:val="28"/>
    </w:rPr>
  </w:style>
  <w:style w:type="paragraph" w:styleId="Kop2">
    <w:name w:val="heading 2"/>
    <w:basedOn w:val="Standaard"/>
    <w:next w:val="Standaard"/>
    <w:link w:val="Kop2Char"/>
    <w:uiPriority w:val="9"/>
    <w:unhideWhenUsed/>
    <w:qFormat/>
    <w:pPr>
      <w:keepNext/>
      <w:keepLines/>
      <w:spacing w:before="200" w:after="0" w:line="288" w:lineRule="auto"/>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C4D67CFEF074BB6B4050AD511D3B221">
    <w:name w:val="EC4D67CFEF074BB6B4050AD511D3B221"/>
  </w:style>
  <w:style w:type="paragraph" w:customStyle="1" w:styleId="968BA1B10596480582B34F8429484892">
    <w:name w:val="968BA1B10596480582B34F8429484892"/>
  </w:style>
  <w:style w:type="character" w:customStyle="1" w:styleId="Kop1Char">
    <w:name w:val="Kop 1 Char"/>
    <w:basedOn w:val="Standaardalinea-lettertype"/>
    <w:link w:val="Kop1"/>
    <w:uiPriority w:val="9"/>
    <w:rPr>
      <w:rFonts w:asciiTheme="majorHAnsi" w:eastAsiaTheme="majorEastAsia" w:hAnsiTheme="majorHAnsi" w:cstheme="majorBidi"/>
      <w:bCs/>
      <w:caps/>
      <w:color w:val="4472C4" w:themeColor="accent1"/>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Pr>
      <w:rFonts w:eastAsiaTheme="majorEastAsia" w:cstheme="majorBidi"/>
      <w:b/>
      <w:bCs/>
      <w:caps/>
      <w:color w:val="44546A" w:themeColor="text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d5a8127-bf63-4507-96e1-09d1ebf75f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46033F17D77F458FDED52A6D6B2F57" ma:contentTypeVersion="17" ma:contentTypeDescription="Een nieuw document maken." ma:contentTypeScope="" ma:versionID="f8f425ae9a02dc67aaa4268f01815381">
  <xsd:schema xmlns:xsd="http://www.w3.org/2001/XMLSchema" xmlns:xs="http://www.w3.org/2001/XMLSchema" xmlns:p="http://schemas.microsoft.com/office/2006/metadata/properties" xmlns:ns3="0d5a8127-bf63-4507-96e1-09d1ebf75fa7" xmlns:ns4="ebf0828b-e19f-4981-8323-534978f36021" targetNamespace="http://schemas.microsoft.com/office/2006/metadata/properties" ma:root="true" ma:fieldsID="f324cce7bdba60378294a3eb2a36f871" ns3:_="" ns4:_="">
    <xsd:import namespace="0d5a8127-bf63-4507-96e1-09d1ebf75fa7"/>
    <xsd:import namespace="ebf0828b-e19f-4981-8323-534978f360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a8127-bf63-4507-96e1-09d1ebf75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0828b-e19f-4981-8323-534978f3602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45917-8626-418D-9366-D1E77A0F5AB1}">
  <ds:schemaRefs>
    <ds:schemaRef ds:uri="http://schemas.microsoft.com/sharepoint/v3/contenttype/forms"/>
  </ds:schemaRefs>
</ds:datastoreItem>
</file>

<file path=customXml/itemProps2.xml><?xml version="1.0" encoding="utf-8"?>
<ds:datastoreItem xmlns:ds="http://schemas.openxmlformats.org/officeDocument/2006/customXml" ds:itemID="{2DCD975F-7C20-475B-888A-BB01C5D6F149}">
  <ds:schemaRefs>
    <ds:schemaRef ds:uri="http://schemas.openxmlformats.org/officeDocument/2006/bibliography"/>
  </ds:schemaRefs>
</ds:datastoreItem>
</file>

<file path=customXml/itemProps3.xml><?xml version="1.0" encoding="utf-8"?>
<ds:datastoreItem xmlns:ds="http://schemas.openxmlformats.org/officeDocument/2006/customXml" ds:itemID="{2C7FFFF9-6BD1-464F-80BD-FC8847057965}">
  <ds:schemaRefs>
    <ds:schemaRef ds:uri="http://schemas.microsoft.com/office/2006/metadata/properties"/>
    <ds:schemaRef ds:uri="http://schemas.microsoft.com/office/infopath/2007/PartnerControls"/>
    <ds:schemaRef ds:uri="0d5a8127-bf63-4507-96e1-09d1ebf75fa7"/>
  </ds:schemaRefs>
</ds:datastoreItem>
</file>

<file path=customXml/itemProps4.xml><?xml version="1.0" encoding="utf-8"?>
<ds:datastoreItem xmlns:ds="http://schemas.openxmlformats.org/officeDocument/2006/customXml" ds:itemID="{BE4324FC-8761-40D7-AF02-83CFA5978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a8127-bf63-4507-96e1-09d1ebf75fa7"/>
    <ds:schemaRef ds:uri="ebf0828b-e19f-4981-8323-534978f3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(ontwerp Essentieel)</Template>
  <TotalTime>146</TotalTime>
  <Pages>5</Pages>
  <Words>737</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aLPHA MEN</dc:title>
  <dc:subject>Care for skin</dc:subject>
  <dc:creator>Lars Hooiveld</dc:creator>
  <cp:lastModifiedBy>Lars Hooiveld</cp:lastModifiedBy>
  <cp:revision>125</cp:revision>
  <dcterms:created xsi:type="dcterms:W3CDTF">2024-09-19T08:26:00Z</dcterms:created>
  <dcterms:modified xsi:type="dcterms:W3CDTF">2024-09-25T10:36:00Z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0x0101004246033F17D77F458FDED52A6D6B2F57</vt:lpwstr>
  </property>
</Properties>
</file>